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89578" w14:textId="77777777" w:rsidR="00547075" w:rsidRDefault="00547075"/>
    <w:p w14:paraId="1E3AF503" w14:textId="77777777" w:rsidR="005B7928" w:rsidRDefault="003B5D10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63BEC30" wp14:editId="12AB5D66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9702800" cy="4038600"/>
                <wp:effectExtent l="0" t="0" r="12700" b="1905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0" cy="4038600"/>
                          <a:chOff x="0" y="0"/>
                          <a:chExt cx="9702800" cy="4038600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8100" y="2927350"/>
                            <a:ext cx="4584700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62E0C4" w14:textId="77777777" w:rsidR="007B0F84" w:rsidRDefault="00DF0E33" w:rsidP="00DF0E3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</w:pPr>
                              <w:r>
                                <w:t>Think of a place you know well. Describe it in a positive way and in a negative 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1750" y="0"/>
                            <a:ext cx="4585970" cy="278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B722C" w14:textId="29D00E4F" w:rsidR="003B5D10" w:rsidRDefault="000F20DF" w:rsidP="000F20D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Look up any words you do</w:t>
                              </w:r>
                              <w:r w:rsidR="006B658D">
                                <w:t xml:space="preserve"> </w:t>
                              </w:r>
                              <w:r>
                                <w:t>n</w:t>
                              </w:r>
                              <w:r w:rsidR="006B658D">
                                <w:t>o</w:t>
                              </w:r>
                              <w:r>
                                <w:t xml:space="preserve">t know in </w:t>
                              </w:r>
                              <w:r w:rsidR="004661C0">
                                <w:t xml:space="preserve">the word bank or the </w:t>
                              </w:r>
                              <w:r>
                                <w:t xml:space="preserve">Dictionary of Scots: </w:t>
                              </w:r>
                              <w:hyperlink r:id="rId8" w:history="1">
                                <w:r>
                                  <w:rPr>
                                    <w:rStyle w:val="Hyperlink"/>
                                  </w:rPr>
                                  <w:t>Dictionaries of the Scots Language (dsl.ac.uk)</w:t>
                                </w:r>
                              </w:hyperlink>
                              <w:r>
                                <w:t xml:space="preserve"> </w:t>
                              </w:r>
                            </w:p>
                            <w:p w14:paraId="0477E139" w14:textId="3BBD9392" w:rsidR="000F20DF" w:rsidRDefault="000F20DF" w:rsidP="000F20D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What </w:t>
                              </w:r>
                              <w:r w:rsidR="004661C0">
                                <w:t>is nice about</w:t>
                              </w:r>
                              <w:r>
                                <w:t xml:space="preserve"> the Highlands according to the first four lines?</w:t>
                              </w:r>
                            </w:p>
                            <w:p w14:paraId="0607F604" w14:textId="77777777" w:rsidR="000F20DF" w:rsidRDefault="000F20DF" w:rsidP="000F20DF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What </w:t>
                              </w:r>
                              <w:r w:rsidR="00DF0E33">
                                <w:t>is wrong with the Highlands, according to the last four lines?</w:t>
                              </w:r>
                            </w:p>
                            <w:p w14:paraId="7A75B4AB" w14:textId="77777777" w:rsidR="00DF0E33" w:rsidRDefault="00DF0E33" w:rsidP="00DF0E33">
                              <w:pPr>
                                <w:pStyle w:val="ListParagrap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4700" cy="403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48C04" w14:textId="77777777" w:rsidR="000F20DF" w:rsidRDefault="000F20DF" w:rsidP="00053321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The first four lines is from Burns’ poem about the Highlands. In Walter Scott’s novel, Waverley, the singer adds the last four lines.</w:t>
                              </w:r>
                            </w:p>
                            <w:p w14:paraId="428C2D80" w14:textId="77777777" w:rsidR="000F20DF" w:rsidRPr="000F20DF" w:rsidRDefault="000F20DF" w:rsidP="00053321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16BA5C3F" w14:textId="77777777" w:rsidR="00053321" w:rsidRDefault="00053321" w:rsidP="00053321">
                              <w:r>
                                <w:t>My heart's in the Highlands, my heart is not here,</w:t>
                              </w:r>
                            </w:p>
                            <w:p w14:paraId="0671A113" w14:textId="77777777" w:rsidR="00053321" w:rsidRDefault="00053321" w:rsidP="00053321">
                              <w:r>
                                <w:t>My heart's in the Highlands a-chasing the deer;</w:t>
                              </w:r>
                            </w:p>
                            <w:p w14:paraId="503D149E" w14:textId="77777777" w:rsidR="00053321" w:rsidRDefault="00053321" w:rsidP="00053321">
                              <w:r>
                                <w:t>A-chasing the wild-deer, and following the roe,</w:t>
                              </w:r>
                            </w:p>
                            <w:p w14:paraId="524CCC83" w14:textId="77777777" w:rsidR="00053321" w:rsidRDefault="00053321" w:rsidP="00053321">
                              <w:r>
                                <w:t>My heart's in the Highlands wherever I go.</w:t>
                              </w:r>
                            </w:p>
                            <w:p w14:paraId="674E92A2" w14:textId="77777777" w:rsidR="00053321" w:rsidRDefault="00053321" w:rsidP="00053321"/>
                            <w:p w14:paraId="4C5C30E9" w14:textId="77777777" w:rsidR="00053321" w:rsidRDefault="00053321" w:rsidP="00053321">
                              <w:r>
                                <w:t>[He changes tune.]</w:t>
                              </w:r>
                            </w:p>
                            <w:p w14:paraId="07CD2F3E" w14:textId="77777777" w:rsidR="00053321" w:rsidRDefault="00053321" w:rsidP="00053321"/>
                            <w:p w14:paraId="659A13C5" w14:textId="77777777" w:rsidR="00053321" w:rsidRDefault="00053321" w:rsidP="00053321">
                              <w:r>
                                <w:t>There's nought in the Highlands but syboes and leeks,</w:t>
                              </w:r>
                            </w:p>
                            <w:p w14:paraId="62F559E3" w14:textId="77777777" w:rsidR="00053321" w:rsidRDefault="00053321" w:rsidP="00053321">
                              <w:r>
                                <w:t>And lang-leggit callans gaun wanting the breeks;</w:t>
                              </w:r>
                            </w:p>
                            <w:p w14:paraId="798633D3" w14:textId="77777777" w:rsidR="00053321" w:rsidRDefault="00053321" w:rsidP="00053321">
                              <w:r>
                                <w:t>Wanting the breeks, and without hose and shoon,</w:t>
                              </w:r>
                            </w:p>
                            <w:p w14:paraId="2C7F281B" w14:textId="77777777" w:rsidR="00053321" w:rsidRDefault="00053321" w:rsidP="00053321">
                              <w:r>
                                <w:t>But we'll a' win the breeks when King Jamie comes hame.</w:t>
                              </w:r>
                            </w:p>
                            <w:p w14:paraId="2532506D" w14:textId="77777777" w:rsidR="007B0F84" w:rsidRDefault="007B0F84" w:rsidP="000F20DF">
                              <w:pPr>
                                <w:jc w:val="right"/>
                              </w:pPr>
                            </w:p>
                            <w:p w14:paraId="16443D6B" w14:textId="77777777" w:rsidR="00053321" w:rsidRPr="00053321" w:rsidRDefault="000F20DF" w:rsidP="000F20DF">
                              <w:pPr>
                                <w:jc w:val="righ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 xml:space="preserve">  – 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 xml:space="preserve">Waverley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3BEC30" id="Group 11" o:spid="_x0000_s1026" alt="&quot;&quot;" style="position:absolute;margin-left:0;margin-top:6.8pt;width:764pt;height:318pt;z-index:251668480" coordsize="97028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1181;top:29273;width:45847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14:paraId="1762E0C4" w14:textId="77777777" w:rsidR="007B0F84" w:rsidRDefault="00DF0E33" w:rsidP="00DF0E3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</w:pPr>
                        <w:r>
                          <w:t>Think of a place you know well. Describe it in a positive way and in a negative way.</w:t>
                        </w:r>
                      </w:p>
                    </w:txbxContent>
                  </v:textbox>
                </v:shape>
                <v:shape id="Text Box 2" o:spid="_x0000_s1028" type="#_x0000_t202" style="position:absolute;left:51117;width:45860;height:2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369B722C" w14:textId="29D00E4F" w:rsidR="003B5D10" w:rsidRDefault="000F20DF" w:rsidP="000F20D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Look up any words you do</w:t>
                        </w:r>
                        <w:r w:rsidR="006B658D">
                          <w:t xml:space="preserve"> </w:t>
                        </w:r>
                        <w:r>
                          <w:t>n</w:t>
                        </w:r>
                        <w:r w:rsidR="006B658D">
                          <w:t>o</w:t>
                        </w:r>
                        <w:r>
                          <w:t xml:space="preserve">t know in </w:t>
                        </w:r>
                        <w:r w:rsidR="004661C0">
                          <w:t xml:space="preserve">the word bank or the </w:t>
                        </w:r>
                        <w:r>
                          <w:t xml:space="preserve">Dictionary of Scots: </w:t>
                        </w:r>
                        <w:hyperlink r:id="rId9" w:history="1">
                          <w:r>
                            <w:rPr>
                              <w:rStyle w:val="Hyperlink"/>
                            </w:rPr>
                            <w:t>Dictionaries of the Scots Language (dsl.ac.uk)</w:t>
                          </w:r>
                        </w:hyperlink>
                        <w:r>
                          <w:t xml:space="preserve"> </w:t>
                        </w:r>
                      </w:p>
                      <w:p w14:paraId="0477E139" w14:textId="3BBD9392" w:rsidR="000F20DF" w:rsidRDefault="000F20DF" w:rsidP="000F20D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What </w:t>
                        </w:r>
                        <w:r w:rsidR="004661C0">
                          <w:t>is nice about</w:t>
                        </w:r>
                        <w:r>
                          <w:t xml:space="preserve"> the Highlands according to the first four lines?</w:t>
                        </w:r>
                      </w:p>
                      <w:p w14:paraId="0607F604" w14:textId="77777777" w:rsidR="000F20DF" w:rsidRDefault="000F20DF" w:rsidP="000F20DF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What </w:t>
                        </w:r>
                        <w:r w:rsidR="00DF0E33">
                          <w:t>is wrong with the Highlands, according to the last four lines?</w:t>
                        </w:r>
                      </w:p>
                      <w:p w14:paraId="7A75B4AB" w14:textId="77777777" w:rsidR="00DF0E33" w:rsidRDefault="00DF0E33" w:rsidP="00DF0E33">
                        <w:pPr>
                          <w:pStyle w:val="ListParagraph"/>
                        </w:pPr>
                      </w:p>
                    </w:txbxContent>
                  </v:textbox>
                </v:shape>
                <v:shape id="Text Box 2" o:spid="_x0000_s1029" type="#_x0000_t202" style="position:absolute;width:45847;height:4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2C548C04" w14:textId="77777777" w:rsidR="000F20DF" w:rsidRDefault="000F20DF" w:rsidP="00053321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The first four lines is from Burns’ poem about the Highlands. In Walter Scott’s novel, Waverley, the singer adds the last four lines.</w:t>
                        </w:r>
                      </w:p>
                      <w:p w14:paraId="428C2D80" w14:textId="77777777" w:rsidR="000F20DF" w:rsidRPr="000F20DF" w:rsidRDefault="000F20DF" w:rsidP="00053321">
                        <w:pPr>
                          <w:rPr>
                            <w:i/>
                            <w:iCs/>
                          </w:rPr>
                        </w:pPr>
                      </w:p>
                      <w:p w14:paraId="16BA5C3F" w14:textId="77777777" w:rsidR="00053321" w:rsidRDefault="00053321" w:rsidP="00053321">
                        <w:r>
                          <w:t>My heart's in the Highlands, my heart is not here,</w:t>
                        </w:r>
                      </w:p>
                      <w:p w14:paraId="0671A113" w14:textId="77777777" w:rsidR="00053321" w:rsidRDefault="00053321" w:rsidP="00053321">
                        <w:r>
                          <w:t>My heart's in the Highlands a-chasing the deer;</w:t>
                        </w:r>
                      </w:p>
                      <w:p w14:paraId="503D149E" w14:textId="77777777" w:rsidR="00053321" w:rsidRDefault="00053321" w:rsidP="00053321">
                        <w:r>
                          <w:t>A-chasing the wild-deer, and following the roe,</w:t>
                        </w:r>
                      </w:p>
                      <w:p w14:paraId="524CCC83" w14:textId="77777777" w:rsidR="00053321" w:rsidRDefault="00053321" w:rsidP="00053321">
                        <w:r>
                          <w:t>My heart's in the Highlands wherever I go.</w:t>
                        </w:r>
                      </w:p>
                      <w:p w14:paraId="674E92A2" w14:textId="77777777" w:rsidR="00053321" w:rsidRDefault="00053321" w:rsidP="00053321"/>
                      <w:p w14:paraId="4C5C30E9" w14:textId="77777777" w:rsidR="00053321" w:rsidRDefault="00053321" w:rsidP="00053321">
                        <w:r>
                          <w:t>[He changes tune.]</w:t>
                        </w:r>
                      </w:p>
                      <w:p w14:paraId="07CD2F3E" w14:textId="77777777" w:rsidR="00053321" w:rsidRDefault="00053321" w:rsidP="00053321"/>
                      <w:p w14:paraId="659A13C5" w14:textId="77777777" w:rsidR="00053321" w:rsidRDefault="00053321" w:rsidP="00053321">
                        <w:r>
                          <w:t>There's nought in the Highlands but syboes and leeks,</w:t>
                        </w:r>
                      </w:p>
                      <w:p w14:paraId="62F559E3" w14:textId="77777777" w:rsidR="00053321" w:rsidRDefault="00053321" w:rsidP="00053321">
                        <w:r>
                          <w:t>And lang-leggit callans gaun wanting the breeks;</w:t>
                        </w:r>
                      </w:p>
                      <w:p w14:paraId="798633D3" w14:textId="77777777" w:rsidR="00053321" w:rsidRDefault="00053321" w:rsidP="00053321">
                        <w:r>
                          <w:t>Wanting the breeks, and without hose and shoon,</w:t>
                        </w:r>
                      </w:p>
                      <w:p w14:paraId="2C7F281B" w14:textId="77777777" w:rsidR="00053321" w:rsidRDefault="00053321" w:rsidP="00053321">
                        <w:r>
                          <w:t>But we'll a' win the breeks when King Jamie comes hame.</w:t>
                        </w:r>
                      </w:p>
                      <w:p w14:paraId="2532506D" w14:textId="77777777" w:rsidR="007B0F84" w:rsidRDefault="007B0F84" w:rsidP="000F20DF">
                        <w:pPr>
                          <w:jc w:val="right"/>
                        </w:pPr>
                      </w:p>
                      <w:p w14:paraId="16443D6B" w14:textId="77777777" w:rsidR="00053321" w:rsidRPr="00053321" w:rsidRDefault="000F20DF" w:rsidP="000F20DF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 xml:space="preserve">  – </w:t>
                        </w:r>
                        <w:r w:rsidR="00053321">
                          <w:rPr>
                            <w:i/>
                            <w:iCs/>
                          </w:rPr>
                          <w:t xml:space="preserve">Waverley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D63474" w14:textId="77777777" w:rsidR="00900022" w:rsidRPr="00900022" w:rsidRDefault="00900022" w:rsidP="00955A94"/>
    <w:p w14:paraId="72A7211A" w14:textId="77777777" w:rsidR="00900022" w:rsidRPr="00900022" w:rsidRDefault="00900022" w:rsidP="000657E8"/>
    <w:p w14:paraId="10ADCFEB" w14:textId="77777777" w:rsidR="00900022" w:rsidRPr="00900022" w:rsidRDefault="00900022" w:rsidP="00900022"/>
    <w:p w14:paraId="770E2C61" w14:textId="77777777" w:rsidR="00900022" w:rsidRPr="00900022" w:rsidRDefault="00900022" w:rsidP="00900022"/>
    <w:p w14:paraId="75C98669" w14:textId="77777777" w:rsidR="00900022" w:rsidRPr="00900022" w:rsidRDefault="00900022" w:rsidP="00900022"/>
    <w:p w14:paraId="4F36700A" w14:textId="77777777" w:rsidR="00900022" w:rsidRPr="00900022" w:rsidRDefault="00900022" w:rsidP="00900022"/>
    <w:p w14:paraId="7675203F" w14:textId="77777777" w:rsidR="00900022" w:rsidRPr="00900022" w:rsidRDefault="00900022" w:rsidP="00900022"/>
    <w:p w14:paraId="06631151" w14:textId="77777777" w:rsidR="00900022" w:rsidRPr="00900022" w:rsidRDefault="00900022" w:rsidP="00900022"/>
    <w:p w14:paraId="219C10CB" w14:textId="77777777" w:rsidR="00900022" w:rsidRPr="00900022" w:rsidRDefault="00900022" w:rsidP="00900022"/>
    <w:p w14:paraId="7B3CF058" w14:textId="77777777" w:rsidR="00900022" w:rsidRPr="00900022" w:rsidRDefault="00900022" w:rsidP="00900022"/>
    <w:p w14:paraId="6BDD4D70" w14:textId="77777777" w:rsidR="00900022" w:rsidRPr="00900022" w:rsidRDefault="00900022" w:rsidP="00900022"/>
    <w:p w14:paraId="23F0AA11" w14:textId="77777777" w:rsidR="00900022" w:rsidRPr="00900022" w:rsidRDefault="00900022" w:rsidP="00900022"/>
    <w:p w14:paraId="62B902B3" w14:textId="77777777" w:rsidR="00900022" w:rsidRPr="00900022" w:rsidRDefault="00900022" w:rsidP="00900022"/>
    <w:p w14:paraId="6EA97387" w14:textId="77777777" w:rsidR="00900022" w:rsidRPr="00900022" w:rsidRDefault="00900022" w:rsidP="00900022"/>
    <w:p w14:paraId="75C1EE76" w14:textId="77777777" w:rsidR="00900022" w:rsidRPr="00900022" w:rsidRDefault="00900022" w:rsidP="00900022"/>
    <w:p w14:paraId="2BE61EC7" w14:textId="77777777" w:rsidR="00900022" w:rsidRPr="00900022" w:rsidRDefault="00900022" w:rsidP="00900022"/>
    <w:p w14:paraId="36378026" w14:textId="77777777" w:rsidR="00900022" w:rsidRPr="00900022" w:rsidRDefault="00900022" w:rsidP="00900022"/>
    <w:p w14:paraId="0A3C1311" w14:textId="77777777" w:rsidR="00856AA2" w:rsidRDefault="00856AA2" w:rsidP="00900022"/>
    <w:p w14:paraId="3DB41DCF" w14:textId="77777777" w:rsidR="003B5D10" w:rsidRDefault="003B5D10" w:rsidP="00900022"/>
    <w:p w14:paraId="41E8759A" w14:textId="77777777" w:rsidR="003B5D10" w:rsidRDefault="003B5D10"/>
    <w:p w14:paraId="0DF461E6" w14:textId="77777777" w:rsidR="003B5D10" w:rsidRDefault="003B5D10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A91EBA" wp14:editId="532AC2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2800" cy="4038600"/>
                <wp:effectExtent l="0" t="0" r="12700" b="19050"/>
                <wp:wrapNone/>
                <wp:docPr id="16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0" cy="4038600"/>
                          <a:chOff x="0" y="0"/>
                          <a:chExt cx="9702800" cy="4038600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8100" y="2927350"/>
                            <a:ext cx="4584700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7D1CFE" w14:textId="77777777" w:rsidR="003B5D10" w:rsidRDefault="00C371E1" w:rsidP="00C371E1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</w:pPr>
                              <w:r>
                                <w:t>Choose one of the following: luck, love, hope, fear. Describe it as an animal. How do you think it would behave?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1750" y="0"/>
                            <a:ext cx="4585970" cy="278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DF496E" w14:textId="77777777" w:rsidR="00DF0E33" w:rsidRDefault="00DF0E33" w:rsidP="00DF0E3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What does the speaker describe fortune (luck) as?</w:t>
                              </w:r>
                            </w:p>
                            <w:p w14:paraId="6B10C49E" w14:textId="77777777" w:rsidR="00C371E1" w:rsidRDefault="00C371E1" w:rsidP="00DF0E3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What is luck circling around?</w:t>
                              </w:r>
                            </w:p>
                            <w:p w14:paraId="7D53E26C" w14:textId="77777777" w:rsidR="00DF0E33" w:rsidRDefault="00DF0E33" w:rsidP="00DF0E33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</w:pPr>
                              <w:r>
                                <w:t>What do you think the speaker is saying about luck?</w:t>
                              </w:r>
                              <w:r w:rsidR="00C371E1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4700" cy="403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BD3D88" w14:textId="77777777" w:rsidR="00053321" w:rsidRDefault="00053321" w:rsidP="00053321">
                              <w:r>
                                <w:t>Fortune, you say, flies from us–She but circles,</w:t>
                              </w:r>
                            </w:p>
                            <w:p w14:paraId="5EEE3C9B" w14:textId="77777777" w:rsidR="00053321" w:rsidRDefault="00053321" w:rsidP="00053321">
                              <w:r>
                                <w:t>Like the fleet sea-bird round the fowler’s skiff,–</w:t>
                              </w:r>
                            </w:p>
                            <w:p w14:paraId="7497FAF8" w14:textId="77777777" w:rsidR="00053321" w:rsidRDefault="00053321" w:rsidP="00053321">
                              <w:r>
                                <w:t>Lost in the mist one moment, and the next</w:t>
                              </w:r>
                            </w:p>
                            <w:p w14:paraId="0583F52F" w14:textId="77777777" w:rsidR="00053321" w:rsidRDefault="00053321" w:rsidP="00053321">
                              <w:r>
                                <w:t>Brushing the white sail with her whiter wing,</w:t>
                              </w:r>
                            </w:p>
                            <w:p w14:paraId="3261AD91" w14:textId="77777777" w:rsidR="00053321" w:rsidRDefault="00053321" w:rsidP="00053321">
                              <w:r>
                                <w:t>As if to court the aim.–Experience watches,</w:t>
                              </w:r>
                            </w:p>
                            <w:p w14:paraId="684C74EE" w14:textId="77777777" w:rsidR="00053321" w:rsidRDefault="00053321" w:rsidP="00053321">
                              <w:r>
                                <w:t>And has her on the wheel.–</w:t>
                              </w:r>
                            </w:p>
                            <w:p w14:paraId="582EC5D2" w14:textId="77777777" w:rsidR="003B5D10" w:rsidRDefault="003B5D10" w:rsidP="003B5D10"/>
                            <w:p w14:paraId="1567F0B1" w14:textId="77777777" w:rsidR="00053321" w:rsidRPr="00053321" w:rsidRDefault="00C371E1" w:rsidP="00C371E1">
                              <w:pPr>
                                <w:jc w:val="righ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–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>The Antiquary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A91EBA" id="Group 16" o:spid="_x0000_s1030" alt="&quot;&quot;" style="position:absolute;margin-left:0;margin-top:0;width:764pt;height:318pt;z-index:251672576" coordsize="97028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">
                <v:shape id="Text Box 2" o:spid="_x0000_s1031" type="#_x0000_t202" style="position:absolute;left:51181;top:29273;width:45847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14:paraId="697D1CFE" w14:textId="77777777" w:rsidR="003B5D10" w:rsidRDefault="00C371E1" w:rsidP="00C371E1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</w:pPr>
                        <w:r>
                          <w:t>Choose one of the following: luck, love, hope, fear. Describe it as an animal. How do you think it would behave?</w:t>
                        </w:r>
                      </w:p>
                    </w:txbxContent>
                  </v:textbox>
                </v:shape>
                <v:shape id="Text Box 2" o:spid="_x0000_s1032" type="#_x0000_t202" style="position:absolute;left:51117;width:45860;height:2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14:paraId="22DF496E" w14:textId="77777777" w:rsidR="00DF0E33" w:rsidRDefault="00DF0E33" w:rsidP="00DF0E3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What does the speaker describe fortune (luck) as?</w:t>
                        </w:r>
                      </w:p>
                      <w:p w14:paraId="6B10C49E" w14:textId="77777777" w:rsidR="00C371E1" w:rsidRDefault="00C371E1" w:rsidP="00DF0E3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What is luck circling around?</w:t>
                        </w:r>
                      </w:p>
                      <w:p w14:paraId="7D53E26C" w14:textId="77777777" w:rsidR="00DF0E33" w:rsidRDefault="00DF0E33" w:rsidP="00DF0E33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t>What do you think the speaker is saying about luck?</w:t>
                        </w:r>
                        <w:r w:rsidR="00C371E1">
                          <w:t xml:space="preserve"> </w:t>
                        </w:r>
                      </w:p>
                    </w:txbxContent>
                  </v:textbox>
                </v:shape>
                <v:shape id="Text Box 2" o:spid="_x0000_s1033" type="#_x0000_t202" style="position:absolute;width:45847;height:4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14:paraId="08BD3D88" w14:textId="77777777" w:rsidR="00053321" w:rsidRDefault="00053321" w:rsidP="00053321">
                        <w:r>
                          <w:t>Fortune, you say, flies from us–She but circles,</w:t>
                        </w:r>
                      </w:p>
                      <w:p w14:paraId="5EEE3C9B" w14:textId="77777777" w:rsidR="00053321" w:rsidRDefault="00053321" w:rsidP="00053321">
                        <w:r>
                          <w:t>Like the fleet sea-bird round the fowler’s skiff,–</w:t>
                        </w:r>
                      </w:p>
                      <w:p w14:paraId="7497FAF8" w14:textId="77777777" w:rsidR="00053321" w:rsidRDefault="00053321" w:rsidP="00053321">
                        <w:r>
                          <w:t>Lost in the mist one moment, and the next</w:t>
                        </w:r>
                      </w:p>
                      <w:p w14:paraId="0583F52F" w14:textId="77777777" w:rsidR="00053321" w:rsidRDefault="00053321" w:rsidP="00053321">
                        <w:r>
                          <w:t>Brushing the white sail with her whiter wing,</w:t>
                        </w:r>
                      </w:p>
                      <w:p w14:paraId="3261AD91" w14:textId="77777777" w:rsidR="00053321" w:rsidRDefault="00053321" w:rsidP="00053321">
                        <w:r>
                          <w:t>As if to court the aim.–Experience watches,</w:t>
                        </w:r>
                      </w:p>
                      <w:p w14:paraId="684C74EE" w14:textId="77777777" w:rsidR="00053321" w:rsidRDefault="00053321" w:rsidP="00053321">
                        <w:r>
                          <w:t>And has her on the wheel.–</w:t>
                        </w:r>
                      </w:p>
                      <w:p w14:paraId="582EC5D2" w14:textId="77777777" w:rsidR="003B5D10" w:rsidRDefault="003B5D10" w:rsidP="003B5D10"/>
                      <w:p w14:paraId="1567F0B1" w14:textId="77777777" w:rsidR="00053321" w:rsidRPr="00053321" w:rsidRDefault="00C371E1" w:rsidP="00C371E1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–</w:t>
                        </w:r>
                        <w:r w:rsidR="00053321">
                          <w:rPr>
                            <w:i/>
                            <w:iCs/>
                          </w:rPr>
                          <w:t>The Antiquary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14:paraId="735C7CEF" w14:textId="77777777" w:rsidR="003B5D10" w:rsidRDefault="003B5D10" w:rsidP="00900022"/>
    <w:p w14:paraId="3E31C87F" w14:textId="77777777" w:rsidR="003B5D10" w:rsidRDefault="003B5D10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504488B" wp14:editId="2A6D29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2800" cy="4038600"/>
                <wp:effectExtent l="0" t="0" r="12700" b="19050"/>
                <wp:wrapNone/>
                <wp:docPr id="20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0" cy="4038600"/>
                          <a:chOff x="0" y="0"/>
                          <a:chExt cx="9702800" cy="4038600"/>
                        </a:xfrm>
                      </wpg:grpSpPr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8100" y="2927350"/>
                            <a:ext cx="4584700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135FD" w14:textId="77777777" w:rsidR="003B5D10" w:rsidRDefault="00BF63E0" w:rsidP="00BF63E0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t>Think of some advice to tell someone about how to live their life.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1750" y="0"/>
                            <a:ext cx="4585970" cy="278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7108B" w14:textId="10FF50D3" w:rsidR="003B5D10" w:rsidRDefault="00BF63E0" w:rsidP="00BF63E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t>What things does the speaker say you should do</w:t>
                              </w:r>
                            </w:p>
                            <w:p w14:paraId="08425102" w14:textId="6567859C" w:rsidR="00BF63E0" w:rsidRDefault="00BF63E0" w:rsidP="00BF63E0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</w:pPr>
                              <w:r>
                                <w:t>to the charms of beauty?</w:t>
                              </w:r>
                            </w:p>
                            <w:p w14:paraId="732A6927" w14:textId="4F7D9E18" w:rsidR="00BF63E0" w:rsidRDefault="00BF63E0" w:rsidP="00BF63E0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</w:pPr>
                              <w:r>
                                <w:t>when Kings get ready to go to war?</w:t>
                              </w:r>
                            </w:p>
                            <w:p w14:paraId="3D10FC8C" w14:textId="2126D231" w:rsidR="00BF63E0" w:rsidRDefault="00BF63E0" w:rsidP="00BF63E0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</w:pPr>
                              <w:r>
                                <w:t>when someone offers you a cup of wine?</w:t>
                              </w:r>
                            </w:p>
                            <w:p w14:paraId="4FB5589B" w14:textId="695A629D" w:rsidR="00BF63E0" w:rsidRDefault="00BF63E0" w:rsidP="00BF63E0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</w:pPr>
                              <w:r>
                                <w:t>when people want to listen to you?</w:t>
                              </w:r>
                            </w:p>
                            <w:p w14:paraId="7B1512AA" w14:textId="0B993E7F" w:rsidR="00BF63E0" w:rsidRDefault="00BF63E0" w:rsidP="00BF63E0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</w:pPr>
                              <w:r>
                                <w:t>when someone</w:t>
                              </w:r>
                              <w:r w:rsidR="00D73941">
                                <w:t xml:space="preserve"> </w:t>
                              </w:r>
                              <w:r>
                                <w:t>is singing?</w:t>
                              </w:r>
                            </w:p>
                            <w:p w14:paraId="7279F439" w14:textId="6EA58D28" w:rsidR="00BF63E0" w:rsidRDefault="00BF63E0" w:rsidP="00BF63E0">
                              <w:pPr>
                                <w:pStyle w:val="ListParagraph"/>
                                <w:numPr>
                                  <w:ilvl w:val="1"/>
                                  <w:numId w:val="8"/>
                                </w:numPr>
                              </w:pPr>
                              <w:r>
                                <w:t>when you see money?</w:t>
                              </w:r>
                            </w:p>
                            <w:p w14:paraId="4B9B2146" w14:textId="77777777" w:rsidR="00BF63E0" w:rsidRDefault="00BF63E0" w:rsidP="00BF63E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t>What do you think ‘Vacant heart, and hand, and eye,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–</w:t>
                              </w:r>
                              <w:r>
                                <w:t>‘ means?</w:t>
                              </w:r>
                            </w:p>
                            <w:p w14:paraId="195849EE" w14:textId="77777777" w:rsidR="00BF63E0" w:rsidRDefault="00BF63E0" w:rsidP="00BF63E0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t>How do you think the speaker thinks you should live?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4700" cy="403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31AD67" w14:textId="77777777" w:rsidR="00053321" w:rsidRDefault="00053321" w:rsidP="00053321">
                              <w:r>
                                <w:t>Look not thou on Beauty’s charming,</w:t>
                              </w:r>
                              <w:r w:rsidRPr="00C675F4">
                                <w:t xml:space="preserve"> </w:t>
                              </w:r>
                              <w:r>
                                <w:t>–</w:t>
                              </w:r>
                            </w:p>
                            <w:p w14:paraId="7BD6197D" w14:textId="77777777" w:rsidR="00053321" w:rsidRDefault="00053321" w:rsidP="00053321">
                              <w:r>
                                <w:t>Sit thou still when Kings are arming,</w:t>
                              </w:r>
                              <w:r w:rsidRPr="00C675F4">
                                <w:t xml:space="preserve"> </w:t>
                              </w:r>
                              <w:r>
                                <w:t>–</w:t>
                              </w:r>
                            </w:p>
                            <w:p w14:paraId="5F9CBEC7" w14:textId="77777777" w:rsidR="00053321" w:rsidRDefault="00053321" w:rsidP="00053321">
                              <w:r>
                                <w:t>Taste not when the wine-cup glistens,</w:t>
                              </w:r>
                              <w:r w:rsidRPr="00C675F4">
                                <w:t xml:space="preserve"> </w:t>
                              </w:r>
                              <w:r>
                                <w:t>–</w:t>
                              </w:r>
                            </w:p>
                            <w:p w14:paraId="1B4FC790" w14:textId="77777777" w:rsidR="00053321" w:rsidRDefault="00053321" w:rsidP="00053321">
                              <w:r>
                                <w:t>Speak not when the people listens,</w:t>
                              </w:r>
                              <w:r w:rsidRPr="00C675F4">
                                <w:t xml:space="preserve"> </w:t>
                              </w:r>
                              <w:r>
                                <w:t>–</w:t>
                              </w:r>
                            </w:p>
                            <w:p w14:paraId="5EA7AF09" w14:textId="77777777" w:rsidR="00053321" w:rsidRDefault="00053321" w:rsidP="00053321">
                              <w:r>
                                <w:t>Stop thine ear against the singer,</w:t>
                              </w:r>
                              <w:r w:rsidRPr="00C675F4">
                                <w:t xml:space="preserve"> </w:t>
                              </w:r>
                              <w:r>
                                <w:t>–</w:t>
                              </w:r>
                            </w:p>
                            <w:p w14:paraId="61F2D04C" w14:textId="71796766" w:rsidR="00053321" w:rsidRDefault="00053321" w:rsidP="00053321">
                              <w:r>
                                <w:t>From the red gold keep thy finger,</w:t>
                              </w:r>
                              <w:r w:rsidRPr="00C675F4">
                                <w:t xml:space="preserve"> </w:t>
                              </w:r>
                              <w:r>
                                <w:t>–</w:t>
                              </w:r>
                            </w:p>
                            <w:p w14:paraId="3B2DE042" w14:textId="77777777" w:rsidR="00053321" w:rsidRDefault="00053321" w:rsidP="00053321">
                              <w:r>
                                <w:t>Vacant heart, and hand, and eye,</w:t>
                              </w:r>
                              <w:r w:rsidRPr="00C675F4">
                                <w:t xml:space="preserve"> </w:t>
                              </w:r>
                              <w:r>
                                <w:t>–</w:t>
                              </w:r>
                            </w:p>
                            <w:p w14:paraId="6A0105FC" w14:textId="77777777" w:rsidR="00053321" w:rsidRDefault="00053321" w:rsidP="00053321">
                              <w:r>
                                <w:t>Easy live and quiet die.</w:t>
                              </w:r>
                            </w:p>
                            <w:p w14:paraId="444F95B9" w14:textId="77777777" w:rsidR="003B5D10" w:rsidRDefault="003B5D10" w:rsidP="003B5D10"/>
                            <w:p w14:paraId="3C2FB9BE" w14:textId="77777777" w:rsidR="00053321" w:rsidRPr="00053321" w:rsidRDefault="00BF63E0" w:rsidP="00BF63E0">
                              <w:pPr>
                                <w:jc w:val="righ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–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>The Bride of Lammermoor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4488B" id="Group 20" o:spid="_x0000_s1034" alt="&quot;&quot;" style="position:absolute;margin-left:0;margin-top:0;width:764pt;height:318pt;z-index:251674624" coordsize="97028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">
                <v:shape id="Text Box 2" o:spid="_x0000_s1035" type="#_x0000_t202" style="position:absolute;left:51181;top:29273;width:45847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1D1135FD" w14:textId="77777777" w:rsidR="003B5D10" w:rsidRDefault="00BF63E0" w:rsidP="00BF63E0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</w:pPr>
                        <w:r>
                          <w:t>Think of some advice to tell someone about how to live their life.</w:t>
                        </w:r>
                      </w:p>
                    </w:txbxContent>
                  </v:textbox>
                </v:shape>
                <v:shape id="Text Box 2" o:spid="_x0000_s1036" type="#_x0000_t202" style="position:absolute;left:51117;width:45860;height:2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13F7108B" w14:textId="10FF50D3" w:rsidR="003B5D10" w:rsidRDefault="00BF63E0" w:rsidP="00BF63E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</w:pPr>
                        <w:r>
                          <w:t>What things does the speaker say you should do</w:t>
                        </w:r>
                      </w:p>
                      <w:p w14:paraId="08425102" w14:textId="6567859C" w:rsidR="00BF63E0" w:rsidRDefault="00BF63E0" w:rsidP="00BF63E0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</w:pPr>
                        <w:r>
                          <w:t>to the charms of beauty?</w:t>
                        </w:r>
                      </w:p>
                      <w:p w14:paraId="732A6927" w14:textId="4F7D9E18" w:rsidR="00BF63E0" w:rsidRDefault="00BF63E0" w:rsidP="00BF63E0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</w:pPr>
                        <w:r>
                          <w:t>when Kings get ready to go to war?</w:t>
                        </w:r>
                      </w:p>
                      <w:p w14:paraId="3D10FC8C" w14:textId="2126D231" w:rsidR="00BF63E0" w:rsidRDefault="00BF63E0" w:rsidP="00BF63E0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</w:pPr>
                        <w:r>
                          <w:t>when someone offers you a cup of wine?</w:t>
                        </w:r>
                      </w:p>
                      <w:p w14:paraId="4FB5589B" w14:textId="695A629D" w:rsidR="00BF63E0" w:rsidRDefault="00BF63E0" w:rsidP="00BF63E0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</w:pPr>
                        <w:r>
                          <w:t>when people want to listen to you?</w:t>
                        </w:r>
                      </w:p>
                      <w:p w14:paraId="7B1512AA" w14:textId="0B993E7F" w:rsidR="00BF63E0" w:rsidRDefault="00BF63E0" w:rsidP="00BF63E0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</w:pPr>
                        <w:r>
                          <w:t>when someone</w:t>
                        </w:r>
                        <w:r w:rsidR="00D73941">
                          <w:t xml:space="preserve"> </w:t>
                        </w:r>
                        <w:r>
                          <w:t>is singing?</w:t>
                        </w:r>
                      </w:p>
                      <w:p w14:paraId="7279F439" w14:textId="6EA58D28" w:rsidR="00BF63E0" w:rsidRDefault="00BF63E0" w:rsidP="00BF63E0">
                        <w:pPr>
                          <w:pStyle w:val="ListParagraph"/>
                          <w:numPr>
                            <w:ilvl w:val="1"/>
                            <w:numId w:val="8"/>
                          </w:numPr>
                        </w:pPr>
                        <w:r>
                          <w:t>when you see money?</w:t>
                        </w:r>
                      </w:p>
                      <w:p w14:paraId="4B9B2146" w14:textId="77777777" w:rsidR="00BF63E0" w:rsidRDefault="00BF63E0" w:rsidP="00BF63E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</w:pPr>
                        <w:r>
                          <w:t>What do you think ‘Vacant heart, and hand, and eye,</w:t>
                        </w:r>
                        <w:r>
                          <w:rPr>
                            <w:i/>
                            <w:iCs/>
                          </w:rPr>
                          <w:t>–</w:t>
                        </w:r>
                        <w:r>
                          <w:t>‘ means?</w:t>
                        </w:r>
                      </w:p>
                      <w:p w14:paraId="195849EE" w14:textId="77777777" w:rsidR="00BF63E0" w:rsidRDefault="00BF63E0" w:rsidP="00BF63E0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</w:pPr>
                        <w:r>
                          <w:t>How do you think the speaker thinks you should live?</w:t>
                        </w:r>
                      </w:p>
                    </w:txbxContent>
                  </v:textbox>
                </v:shape>
                <v:shape id="Text Box 2" o:spid="_x0000_s1037" type="#_x0000_t202" style="position:absolute;width:45847;height:4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3B31AD67" w14:textId="77777777" w:rsidR="00053321" w:rsidRDefault="00053321" w:rsidP="00053321">
                        <w:r>
                          <w:t>Look not thou on Beauty’s charming,</w:t>
                        </w:r>
                        <w:r w:rsidRPr="00C675F4">
                          <w:t xml:space="preserve"> </w:t>
                        </w:r>
                        <w:r>
                          <w:t>–</w:t>
                        </w:r>
                      </w:p>
                      <w:p w14:paraId="7BD6197D" w14:textId="77777777" w:rsidR="00053321" w:rsidRDefault="00053321" w:rsidP="00053321">
                        <w:r>
                          <w:t>Sit thou still when Kings are arming,</w:t>
                        </w:r>
                        <w:r w:rsidRPr="00C675F4">
                          <w:t xml:space="preserve"> </w:t>
                        </w:r>
                        <w:r>
                          <w:t>–</w:t>
                        </w:r>
                      </w:p>
                      <w:p w14:paraId="5F9CBEC7" w14:textId="77777777" w:rsidR="00053321" w:rsidRDefault="00053321" w:rsidP="00053321">
                        <w:r>
                          <w:t>Taste not when the wine-cup glistens,</w:t>
                        </w:r>
                        <w:r w:rsidRPr="00C675F4">
                          <w:t xml:space="preserve"> </w:t>
                        </w:r>
                        <w:r>
                          <w:t>–</w:t>
                        </w:r>
                      </w:p>
                      <w:p w14:paraId="1B4FC790" w14:textId="77777777" w:rsidR="00053321" w:rsidRDefault="00053321" w:rsidP="00053321">
                        <w:r>
                          <w:t>Speak not when the people listens,</w:t>
                        </w:r>
                        <w:r w:rsidRPr="00C675F4">
                          <w:t xml:space="preserve"> </w:t>
                        </w:r>
                        <w:r>
                          <w:t>–</w:t>
                        </w:r>
                      </w:p>
                      <w:p w14:paraId="5EA7AF09" w14:textId="77777777" w:rsidR="00053321" w:rsidRDefault="00053321" w:rsidP="00053321">
                        <w:r>
                          <w:t>Stop thine ear against the singer,</w:t>
                        </w:r>
                        <w:r w:rsidRPr="00C675F4">
                          <w:t xml:space="preserve"> </w:t>
                        </w:r>
                        <w:r>
                          <w:t>–</w:t>
                        </w:r>
                      </w:p>
                      <w:p w14:paraId="61F2D04C" w14:textId="71796766" w:rsidR="00053321" w:rsidRDefault="00053321" w:rsidP="00053321">
                        <w:r>
                          <w:t>From the red gold keep thy finger,</w:t>
                        </w:r>
                        <w:r w:rsidRPr="00C675F4">
                          <w:t xml:space="preserve"> </w:t>
                        </w:r>
                        <w:r>
                          <w:t>–</w:t>
                        </w:r>
                      </w:p>
                      <w:p w14:paraId="3B2DE042" w14:textId="77777777" w:rsidR="00053321" w:rsidRDefault="00053321" w:rsidP="00053321">
                        <w:r>
                          <w:t>Vacant heart, and hand, and eye,</w:t>
                        </w:r>
                        <w:r w:rsidRPr="00C675F4">
                          <w:t xml:space="preserve"> </w:t>
                        </w:r>
                        <w:r>
                          <w:t>–</w:t>
                        </w:r>
                      </w:p>
                      <w:p w14:paraId="6A0105FC" w14:textId="77777777" w:rsidR="00053321" w:rsidRDefault="00053321" w:rsidP="00053321">
                        <w:r>
                          <w:t>Easy live and quiet die.</w:t>
                        </w:r>
                      </w:p>
                      <w:p w14:paraId="444F95B9" w14:textId="77777777" w:rsidR="003B5D10" w:rsidRDefault="003B5D10" w:rsidP="003B5D10"/>
                      <w:p w14:paraId="3C2FB9BE" w14:textId="77777777" w:rsidR="00053321" w:rsidRPr="00053321" w:rsidRDefault="00BF63E0" w:rsidP="00BF63E0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–</w:t>
                        </w:r>
                        <w:r w:rsidR="00053321">
                          <w:rPr>
                            <w:i/>
                            <w:iCs/>
                          </w:rPr>
                          <w:t>The Bride of Lammermoor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E58ABA" w14:textId="77777777" w:rsidR="003B5D10" w:rsidRDefault="003B5D10" w:rsidP="00900022"/>
    <w:p w14:paraId="7F07CC32" w14:textId="77777777" w:rsidR="003B5D10" w:rsidRDefault="003B5D10">
      <w:r>
        <w:br w:type="page"/>
      </w:r>
    </w:p>
    <w:p w14:paraId="69319711" w14:textId="77777777" w:rsidR="003B5D10" w:rsidRDefault="003B5D10" w:rsidP="00900022"/>
    <w:p w14:paraId="2E7D5F96" w14:textId="77777777" w:rsidR="003B5D10" w:rsidRDefault="003B5D10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956DA1" wp14:editId="38E343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2800" cy="4038600"/>
                <wp:effectExtent l="0" t="0" r="12700" b="19050"/>
                <wp:wrapNone/>
                <wp:docPr id="24" name="Group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0" cy="4038600"/>
                          <a:chOff x="0" y="0"/>
                          <a:chExt cx="9702800" cy="4038600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8100" y="2927350"/>
                            <a:ext cx="4584700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3E7F7A" w14:textId="1F8D3562" w:rsidR="003B5D10" w:rsidRDefault="004C1D97" w:rsidP="004C1D97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</w:pPr>
                              <w:r>
                                <w:t>In this poem, the speaker thinks nighttime, with its birds, is scary. Think of a time or place that you think is scary and describe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1750" y="0"/>
                            <a:ext cx="4585970" cy="278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E42BD6" w14:textId="77777777" w:rsidR="003B5D10" w:rsidRDefault="004C1D97" w:rsidP="004C1D9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What birds does the speaker think are bad omens (that is, birds that represent evil)?</w:t>
                              </w:r>
                            </w:p>
                            <w:p w14:paraId="3C7278AD" w14:textId="77777777" w:rsidR="004C1D97" w:rsidRDefault="004C1D97" w:rsidP="004C1D9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Who has listened to the sound of the birds all night?</w:t>
                              </w:r>
                            </w:p>
                            <w:p w14:paraId="0E8C46B7" w14:textId="35A9FB8C" w:rsidR="004C1D97" w:rsidRDefault="004C1D97" w:rsidP="004C1D97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t>The lark sings in the early morning. Wh</w:t>
                              </w:r>
                              <w:r w:rsidR="00C47251">
                                <w:t>ere</w:t>
                              </w:r>
                              <w:r>
                                <w:t xml:space="preserve"> do the ‘Birds of omen’ go when the lark appears?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4700" cy="403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EB9324" w14:textId="77777777" w:rsidR="00053321" w:rsidRDefault="00053321" w:rsidP="00053321">
                              <w:r>
                                <w:t>Birds of omen dark and foul,</w:t>
                              </w:r>
                            </w:p>
                            <w:p w14:paraId="40788D0B" w14:textId="77777777" w:rsidR="00053321" w:rsidRDefault="00053321" w:rsidP="00053321">
                              <w:r>
                                <w:t>Night-crow, raven, bat and owl,</w:t>
                              </w:r>
                            </w:p>
                            <w:p w14:paraId="6BC7A4FA" w14:textId="77777777" w:rsidR="00053321" w:rsidRDefault="00053321" w:rsidP="00053321">
                              <w:r>
                                <w:t>Leave the sick man to his dream–</w:t>
                              </w:r>
                            </w:p>
                            <w:p w14:paraId="6510FDAF" w14:textId="77777777" w:rsidR="00053321" w:rsidRDefault="00053321" w:rsidP="00053321">
                              <w:r>
                                <w:t>All night long he heard your scream.</w:t>
                              </w:r>
                              <w:r w:rsidRPr="002E6D77">
                                <w:t xml:space="preserve"> </w:t>
                              </w:r>
                              <w:r>
                                <w:t>–</w:t>
                              </w:r>
                            </w:p>
                            <w:p w14:paraId="57E10DF2" w14:textId="77777777" w:rsidR="00053321" w:rsidRDefault="00053321" w:rsidP="00053321">
                              <w:r>
                                <w:t>Haste to cave and ruined tower,</w:t>
                              </w:r>
                            </w:p>
                            <w:p w14:paraId="6FE0E1EA" w14:textId="77777777" w:rsidR="00053321" w:rsidRDefault="00053321" w:rsidP="00053321">
                              <w:r>
                                <w:t>Ivy-tod, or dingled-bower,</w:t>
                              </w:r>
                            </w:p>
                            <w:p w14:paraId="2147C885" w14:textId="77777777" w:rsidR="00053321" w:rsidRDefault="00053321" w:rsidP="00053321">
                              <w:r>
                                <w:t>There to wink and mop, for hark!</w:t>
                              </w:r>
                            </w:p>
                            <w:p w14:paraId="59E44931" w14:textId="77777777" w:rsidR="00053321" w:rsidRPr="00AA7955" w:rsidRDefault="00053321" w:rsidP="00053321">
                              <w:r>
                                <w:t>In the mid air sings the lark.</w:t>
                              </w:r>
                            </w:p>
                            <w:p w14:paraId="25D8C374" w14:textId="77777777" w:rsidR="003B5D10" w:rsidRDefault="003B5D10" w:rsidP="003B5D10"/>
                            <w:p w14:paraId="07CF0D24" w14:textId="77777777" w:rsidR="00053321" w:rsidRPr="00053321" w:rsidRDefault="00BF63E0" w:rsidP="00BF63E0">
                              <w:pPr>
                                <w:jc w:val="righ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–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>A Legend of the Wars of Montrose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56DA1" id="Group 24" o:spid="_x0000_s1038" alt="&quot;&quot;" style="position:absolute;margin-left:0;margin-top:0;width:764pt;height:318pt;z-index:251676672" coordsize="97028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">
                <v:shape id="Text Box 2" o:spid="_x0000_s1039" type="#_x0000_t202" style="position:absolute;left:51181;top:29273;width:45847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4F3E7F7A" w14:textId="1F8D3562" w:rsidR="003B5D10" w:rsidRDefault="004C1D97" w:rsidP="004C1D97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</w:pPr>
                        <w:r>
                          <w:t>In this poem, the speaker thinks nighttime, with its birds, is scary. Think of a time or place that you think is scary and describe it.</w:t>
                        </w:r>
                      </w:p>
                    </w:txbxContent>
                  </v:textbox>
                </v:shape>
                <v:shape id="Text Box 2" o:spid="_x0000_s1040" type="#_x0000_t202" style="position:absolute;left:51117;width:45860;height:2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0E42BD6" w14:textId="77777777" w:rsidR="003B5D10" w:rsidRDefault="004C1D97" w:rsidP="004C1D9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What birds does the speaker think are bad omens (that is, birds that represent evil)?</w:t>
                        </w:r>
                      </w:p>
                      <w:p w14:paraId="3C7278AD" w14:textId="77777777" w:rsidR="004C1D97" w:rsidRDefault="004C1D97" w:rsidP="004C1D9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Who has listened to the sound of the birds all night?</w:t>
                        </w:r>
                      </w:p>
                      <w:p w14:paraId="0E8C46B7" w14:textId="35A9FB8C" w:rsidR="004C1D97" w:rsidRDefault="004C1D97" w:rsidP="004C1D97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</w:pPr>
                        <w:r>
                          <w:t>The lark sings in the early morning. Wh</w:t>
                        </w:r>
                        <w:r w:rsidR="00C47251">
                          <w:t>ere</w:t>
                        </w:r>
                        <w:r>
                          <w:t xml:space="preserve"> do the ‘Birds of omen’ go when the lark appears?</w:t>
                        </w:r>
                      </w:p>
                    </w:txbxContent>
                  </v:textbox>
                </v:shape>
                <v:shape id="Text Box 2" o:spid="_x0000_s1041" type="#_x0000_t202" style="position:absolute;width:45847;height:4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38EB9324" w14:textId="77777777" w:rsidR="00053321" w:rsidRDefault="00053321" w:rsidP="00053321">
                        <w:r>
                          <w:t>Birds of omen dark and foul,</w:t>
                        </w:r>
                      </w:p>
                      <w:p w14:paraId="40788D0B" w14:textId="77777777" w:rsidR="00053321" w:rsidRDefault="00053321" w:rsidP="00053321">
                        <w:r>
                          <w:t>Night-crow, raven, bat and owl,</w:t>
                        </w:r>
                      </w:p>
                      <w:p w14:paraId="6BC7A4FA" w14:textId="77777777" w:rsidR="00053321" w:rsidRDefault="00053321" w:rsidP="00053321">
                        <w:r>
                          <w:t>Leave the sick man to his dream–</w:t>
                        </w:r>
                      </w:p>
                      <w:p w14:paraId="6510FDAF" w14:textId="77777777" w:rsidR="00053321" w:rsidRDefault="00053321" w:rsidP="00053321">
                        <w:r>
                          <w:t>All night long he heard your scream.</w:t>
                        </w:r>
                        <w:r w:rsidRPr="002E6D77">
                          <w:t xml:space="preserve"> </w:t>
                        </w:r>
                        <w:r>
                          <w:t>–</w:t>
                        </w:r>
                      </w:p>
                      <w:p w14:paraId="57E10DF2" w14:textId="77777777" w:rsidR="00053321" w:rsidRDefault="00053321" w:rsidP="00053321">
                        <w:r>
                          <w:t>Haste to cave and ruined tower,</w:t>
                        </w:r>
                      </w:p>
                      <w:p w14:paraId="6FE0E1EA" w14:textId="77777777" w:rsidR="00053321" w:rsidRDefault="00053321" w:rsidP="00053321">
                        <w:r>
                          <w:t>Ivy-tod, or dingled-bower,</w:t>
                        </w:r>
                      </w:p>
                      <w:p w14:paraId="2147C885" w14:textId="77777777" w:rsidR="00053321" w:rsidRDefault="00053321" w:rsidP="00053321">
                        <w:r>
                          <w:t>There to wink and mop, for hark!</w:t>
                        </w:r>
                      </w:p>
                      <w:p w14:paraId="59E44931" w14:textId="77777777" w:rsidR="00053321" w:rsidRPr="00AA7955" w:rsidRDefault="00053321" w:rsidP="00053321">
                        <w:r>
                          <w:t>In the mid air sings the lark.</w:t>
                        </w:r>
                      </w:p>
                      <w:p w14:paraId="25D8C374" w14:textId="77777777" w:rsidR="003B5D10" w:rsidRDefault="003B5D10" w:rsidP="003B5D10"/>
                      <w:p w14:paraId="07CF0D24" w14:textId="77777777" w:rsidR="00053321" w:rsidRPr="00053321" w:rsidRDefault="00BF63E0" w:rsidP="00BF63E0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–</w:t>
                        </w:r>
                        <w:r w:rsidR="00053321">
                          <w:rPr>
                            <w:i/>
                            <w:iCs/>
                          </w:rPr>
                          <w:t>A Legend of the Wars of Montrose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C8D35D" w14:textId="77777777" w:rsidR="003B5D10" w:rsidRDefault="003B5D10" w:rsidP="00900022"/>
    <w:p w14:paraId="25615068" w14:textId="77777777" w:rsidR="003B5D10" w:rsidRDefault="003B5D10">
      <w:r>
        <w:br w:type="page"/>
      </w:r>
    </w:p>
    <w:p w14:paraId="21567369" w14:textId="77777777" w:rsidR="003B5D10" w:rsidRDefault="003B5D10" w:rsidP="00900022"/>
    <w:p w14:paraId="0C963D84" w14:textId="77777777" w:rsidR="003B5D10" w:rsidRDefault="003B5D10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F0B5F39" wp14:editId="019BDE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2800" cy="4038600"/>
                <wp:effectExtent l="0" t="0" r="12700" b="19050"/>
                <wp:wrapNone/>
                <wp:docPr id="36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0" cy="4038600"/>
                          <a:chOff x="0" y="0"/>
                          <a:chExt cx="9702800" cy="4038600"/>
                        </a:xfrm>
                      </wpg:grpSpPr>
                      <wps:wsp>
                        <wps:cNvPr id="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8100" y="2927350"/>
                            <a:ext cx="4584700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7A1B16" w14:textId="643B06B5" w:rsidR="003B5D10" w:rsidRPr="00CD2010" w:rsidRDefault="00D16095" w:rsidP="00D16095">
                              <w:pPr>
                                <w:pStyle w:val="ListParagraph"/>
                                <w:numPr>
                                  <w:ilvl w:val="0"/>
                                  <w:numId w:val="1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CD2010">
                                <w:rPr>
                                  <w:sz w:val="22"/>
                                  <w:szCs w:val="22"/>
                                </w:rPr>
                                <w:t xml:space="preserve">Think of a time </w:t>
                              </w:r>
                              <w:r w:rsidR="00CD2010" w:rsidRPr="00CD2010">
                                <w:rPr>
                                  <w:sz w:val="22"/>
                                  <w:szCs w:val="22"/>
                                </w:rPr>
                                <w:t xml:space="preserve">when an adult asked you to do a chore. What arguments could you have said to persuade them to not make you do it? </w:t>
                              </w:r>
                              <w:r w:rsidRPr="00CD2010">
                                <w:rPr>
                                  <w:sz w:val="22"/>
                                  <w:szCs w:val="22"/>
                                </w:rPr>
                                <w:t xml:space="preserve">OR think </w:t>
                              </w:r>
                              <w:r w:rsidR="00CD2010" w:rsidRPr="00CD2010">
                                <w:rPr>
                                  <w:sz w:val="22"/>
                                  <w:szCs w:val="22"/>
                                </w:rPr>
                                <w:t>about a time when you had to ask an adult permission to do something. What arguments could you have made to persuade them to let you do it.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1750" y="0"/>
                            <a:ext cx="4585970" cy="278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C4CCB6" w14:textId="77777777" w:rsidR="003B5D10" w:rsidRDefault="00D16095" w:rsidP="00D1609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</w:pPr>
                              <w:r>
                                <w:t>What does Tybalt want Anna-Marie to do?</w:t>
                              </w:r>
                            </w:p>
                            <w:p w14:paraId="00EE0F14" w14:textId="77777777" w:rsidR="00D16095" w:rsidRDefault="00D16095" w:rsidP="00D1609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</w:pPr>
                              <w:r>
                                <w:t>Pick out a quote to show that Tybalt thinks that morning is a happy time.</w:t>
                              </w:r>
                            </w:p>
                            <w:p w14:paraId="47C52524" w14:textId="73C541C7" w:rsidR="00D16095" w:rsidRDefault="00D16095" w:rsidP="00D16095">
                              <w:pPr>
                                <w:pStyle w:val="ListParagraph"/>
                                <w:numPr>
                                  <w:ilvl w:val="0"/>
                                  <w:numId w:val="12"/>
                                </w:numPr>
                              </w:pPr>
                              <w:r>
                                <w:t>What does Anna-Mari</w:t>
                              </w:r>
                              <w:r w:rsidR="002B3FB0">
                                <w:t>e</w:t>
                              </w:r>
                              <w:r>
                                <w:t xml:space="preserve"> think is better than enjoying the morning?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4700" cy="403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3E780D" w14:textId="77777777" w:rsidR="00053321" w:rsidRDefault="004C1D97" w:rsidP="00053321">
                              <w:r>
                                <w:t>Person 1:</w:t>
                              </w:r>
                            </w:p>
                            <w:p w14:paraId="74905426" w14:textId="77777777" w:rsidR="00053321" w:rsidRDefault="00053321" w:rsidP="00053321">
                              <w:r>
                                <w:t>Anna-Marie, love, up is the sun,</w:t>
                              </w:r>
                            </w:p>
                            <w:p w14:paraId="5FF9364E" w14:textId="77777777" w:rsidR="00053321" w:rsidRDefault="00053321" w:rsidP="00053321">
                              <w:r>
                                <w:t>Anna-Marie, love, morn is begun,</w:t>
                              </w:r>
                            </w:p>
                            <w:p w14:paraId="76A53BF4" w14:textId="77777777" w:rsidR="00053321" w:rsidRDefault="00053321" w:rsidP="00053321">
                              <w:r>
                                <w:t>Mists are dispersing, love, birds are singing free,</w:t>
                              </w:r>
                            </w:p>
                            <w:p w14:paraId="3BF9F5E1" w14:textId="77777777" w:rsidR="00053321" w:rsidRDefault="00053321" w:rsidP="00053321">
                              <w:r>
                                <w:t>Up in the morning, love, Anna-Marie.</w:t>
                              </w:r>
                            </w:p>
                            <w:p w14:paraId="7F5A847D" w14:textId="77777777" w:rsidR="00053321" w:rsidRDefault="00053321" w:rsidP="00053321">
                              <w:r>
                                <w:t>Anna-Marie, love, up in the morn,</w:t>
                              </w:r>
                            </w:p>
                            <w:p w14:paraId="4E99A1C0" w14:textId="77777777" w:rsidR="00053321" w:rsidRDefault="00053321" w:rsidP="00053321">
                              <w:r>
                                <w:t>The hunter is winding blythe sounds on his horn,</w:t>
                              </w:r>
                            </w:p>
                            <w:p w14:paraId="76DF23C7" w14:textId="77777777" w:rsidR="00053321" w:rsidRDefault="00053321" w:rsidP="00053321">
                              <w:r>
                                <w:t>The echo rings merry from rock and from tree,</w:t>
                              </w:r>
                            </w:p>
                            <w:p w14:paraId="696C921C" w14:textId="77777777" w:rsidR="00053321" w:rsidRDefault="00053321" w:rsidP="00053321">
                              <w:r>
                                <w:t>‘Tis time to arouse thee, love, Anna-Marie.</w:t>
                              </w:r>
                            </w:p>
                            <w:p w14:paraId="052E3017" w14:textId="77777777" w:rsidR="00053321" w:rsidRDefault="004C1D97" w:rsidP="00053321">
                              <w:r>
                                <w:t>Person 2:</w:t>
                              </w:r>
                            </w:p>
                            <w:p w14:paraId="57F795C1" w14:textId="77777777" w:rsidR="00053321" w:rsidRDefault="00053321" w:rsidP="00053321">
                              <w:r>
                                <w:t>O Tybalt, love, Tybalt, awake me not yet,</w:t>
                              </w:r>
                            </w:p>
                            <w:p w14:paraId="5038FE2E" w14:textId="77777777" w:rsidR="00053321" w:rsidRDefault="00053321" w:rsidP="00053321">
                              <w:r>
                                <w:t>Around my soft pillow while softer dreams flit;</w:t>
                              </w:r>
                            </w:p>
                            <w:p w14:paraId="357C0839" w14:textId="77777777" w:rsidR="00053321" w:rsidRDefault="00053321" w:rsidP="00053321">
                              <w:r>
                                <w:t>For what are the joys that in waking we prove,</w:t>
                              </w:r>
                            </w:p>
                            <w:p w14:paraId="7254408E" w14:textId="77777777" w:rsidR="00053321" w:rsidRDefault="00053321" w:rsidP="00053321">
                              <w:r>
                                <w:t>Compared with these visions, O Tybalt, my love?</w:t>
                              </w:r>
                            </w:p>
                            <w:p w14:paraId="253D7D3A" w14:textId="77777777" w:rsidR="00053321" w:rsidRDefault="00053321" w:rsidP="00053321">
                              <w:r>
                                <w:t>Let the birds to the rise of the mist carol shrill,</w:t>
                              </w:r>
                            </w:p>
                            <w:p w14:paraId="42F9D471" w14:textId="77777777" w:rsidR="00053321" w:rsidRDefault="00053321" w:rsidP="00053321">
                              <w:r>
                                <w:t>Let the hunter blow out his loud horn on the hill,</w:t>
                              </w:r>
                            </w:p>
                            <w:p w14:paraId="0557B9A3" w14:textId="77777777" w:rsidR="00053321" w:rsidRDefault="00053321" w:rsidP="00053321">
                              <w:r>
                                <w:t>Softer sounds, softer pleasures in slumber I prove,</w:t>
                              </w:r>
                              <w:r w:rsidRPr="00C92B14">
                                <w:t xml:space="preserve"> </w:t>
                              </w:r>
                              <w:r>
                                <w:t>–</w:t>
                              </w:r>
                            </w:p>
                            <w:p w14:paraId="117959BD" w14:textId="77777777" w:rsidR="00053321" w:rsidRPr="00C92B14" w:rsidRDefault="00053321" w:rsidP="00053321">
                              <w:r>
                                <w:t>But think not I dream’d of thee, Tybalt my love.</w:t>
                              </w:r>
                            </w:p>
                            <w:p w14:paraId="777471FC" w14:textId="77777777" w:rsidR="003B5D10" w:rsidRPr="00053321" w:rsidRDefault="00F61EBF" w:rsidP="00F61EBF">
                              <w:pPr>
                                <w:jc w:val="righ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–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>Ivan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h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>oe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B5F39" id="Group 36" o:spid="_x0000_s1042" alt="&quot;&quot;" style="position:absolute;margin-left:0;margin-top:0;width:764pt;height:318pt;z-index:251682816" coordsize="97028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">
                <v:shape id="Text Box 2" o:spid="_x0000_s1043" type="#_x0000_t202" style="position:absolute;left:51181;top:29273;width:45847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14:paraId="177A1B16" w14:textId="643B06B5" w:rsidR="003B5D10" w:rsidRPr="00CD2010" w:rsidRDefault="00D16095" w:rsidP="00D16095"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CD2010">
                          <w:rPr>
                            <w:sz w:val="22"/>
                            <w:szCs w:val="22"/>
                          </w:rPr>
                          <w:t xml:space="preserve">Think of a time </w:t>
                        </w:r>
                        <w:r w:rsidR="00CD2010" w:rsidRPr="00CD2010">
                          <w:rPr>
                            <w:sz w:val="22"/>
                            <w:szCs w:val="22"/>
                          </w:rPr>
                          <w:t xml:space="preserve">when an adult asked you to do a chore. What arguments could you have said to persuade them to not make you do it? </w:t>
                        </w:r>
                        <w:r w:rsidRPr="00CD2010">
                          <w:rPr>
                            <w:sz w:val="22"/>
                            <w:szCs w:val="22"/>
                          </w:rPr>
                          <w:t xml:space="preserve">OR think </w:t>
                        </w:r>
                        <w:r w:rsidR="00CD2010" w:rsidRPr="00CD2010">
                          <w:rPr>
                            <w:sz w:val="22"/>
                            <w:szCs w:val="22"/>
                          </w:rPr>
                          <w:t>about a time when you had to ask an adult permission to do something. What arguments could you have made to persuade them to let you do it.</w:t>
                        </w:r>
                      </w:p>
                    </w:txbxContent>
                  </v:textbox>
                </v:shape>
                <v:shape id="Text Box 2" o:spid="_x0000_s1044" type="#_x0000_t202" style="position:absolute;left:51117;width:45860;height:2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14:paraId="08C4CCB6" w14:textId="77777777" w:rsidR="003B5D10" w:rsidRDefault="00D16095" w:rsidP="00D1609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What does Tybalt want Anna-Marie to do?</w:t>
                        </w:r>
                      </w:p>
                      <w:p w14:paraId="00EE0F14" w14:textId="77777777" w:rsidR="00D16095" w:rsidRDefault="00D16095" w:rsidP="00D1609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Pick out a quote to show that Tybalt thinks that morning is a happy time.</w:t>
                        </w:r>
                      </w:p>
                      <w:p w14:paraId="47C52524" w14:textId="73C541C7" w:rsidR="00D16095" w:rsidRDefault="00D16095" w:rsidP="00D16095"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</w:pPr>
                        <w:r>
                          <w:t>What does Anna-Mari</w:t>
                        </w:r>
                        <w:r w:rsidR="002B3FB0">
                          <w:t>e</w:t>
                        </w:r>
                        <w:r>
                          <w:t xml:space="preserve"> think is better than enjoying the morning?</w:t>
                        </w:r>
                      </w:p>
                    </w:txbxContent>
                  </v:textbox>
                </v:shape>
                <v:shape id="Text Box 2" o:spid="_x0000_s1045" type="#_x0000_t202" style="position:absolute;width:45847;height:4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14:paraId="213E780D" w14:textId="77777777" w:rsidR="00053321" w:rsidRDefault="004C1D97" w:rsidP="00053321">
                        <w:r>
                          <w:t>Person 1:</w:t>
                        </w:r>
                      </w:p>
                      <w:p w14:paraId="74905426" w14:textId="77777777" w:rsidR="00053321" w:rsidRDefault="00053321" w:rsidP="00053321">
                        <w:r>
                          <w:t>Anna-Marie, love, up is the sun,</w:t>
                        </w:r>
                      </w:p>
                      <w:p w14:paraId="5FF9364E" w14:textId="77777777" w:rsidR="00053321" w:rsidRDefault="00053321" w:rsidP="00053321">
                        <w:r>
                          <w:t>Anna-Marie, love, morn is begun,</w:t>
                        </w:r>
                      </w:p>
                      <w:p w14:paraId="76A53BF4" w14:textId="77777777" w:rsidR="00053321" w:rsidRDefault="00053321" w:rsidP="00053321">
                        <w:r>
                          <w:t>Mists are dispersing, love, birds are singing free,</w:t>
                        </w:r>
                      </w:p>
                      <w:p w14:paraId="3BF9F5E1" w14:textId="77777777" w:rsidR="00053321" w:rsidRDefault="00053321" w:rsidP="00053321">
                        <w:r>
                          <w:t>Up in the morning, love, Anna-Marie.</w:t>
                        </w:r>
                      </w:p>
                      <w:p w14:paraId="7F5A847D" w14:textId="77777777" w:rsidR="00053321" w:rsidRDefault="00053321" w:rsidP="00053321">
                        <w:r>
                          <w:t>Anna-Marie, love, up in the morn,</w:t>
                        </w:r>
                      </w:p>
                      <w:p w14:paraId="4E99A1C0" w14:textId="77777777" w:rsidR="00053321" w:rsidRDefault="00053321" w:rsidP="00053321">
                        <w:r>
                          <w:t>The hunter is winding blythe sounds on his horn,</w:t>
                        </w:r>
                      </w:p>
                      <w:p w14:paraId="76DF23C7" w14:textId="77777777" w:rsidR="00053321" w:rsidRDefault="00053321" w:rsidP="00053321">
                        <w:r>
                          <w:t>The echo rings merry from rock and from tree,</w:t>
                        </w:r>
                      </w:p>
                      <w:p w14:paraId="696C921C" w14:textId="77777777" w:rsidR="00053321" w:rsidRDefault="00053321" w:rsidP="00053321">
                        <w:r>
                          <w:t>‘Tis time to arouse thee, love, Anna-Marie.</w:t>
                        </w:r>
                      </w:p>
                      <w:p w14:paraId="052E3017" w14:textId="77777777" w:rsidR="00053321" w:rsidRDefault="004C1D97" w:rsidP="00053321">
                        <w:r>
                          <w:t>Person 2:</w:t>
                        </w:r>
                      </w:p>
                      <w:p w14:paraId="57F795C1" w14:textId="77777777" w:rsidR="00053321" w:rsidRDefault="00053321" w:rsidP="00053321">
                        <w:r>
                          <w:t>O Tybalt, love, Tybalt, awake me not yet,</w:t>
                        </w:r>
                      </w:p>
                      <w:p w14:paraId="5038FE2E" w14:textId="77777777" w:rsidR="00053321" w:rsidRDefault="00053321" w:rsidP="00053321">
                        <w:r>
                          <w:t>Around my soft pillow while softer dreams flit;</w:t>
                        </w:r>
                      </w:p>
                      <w:p w14:paraId="357C0839" w14:textId="77777777" w:rsidR="00053321" w:rsidRDefault="00053321" w:rsidP="00053321">
                        <w:r>
                          <w:t>For what are the joys that in waking we prove,</w:t>
                        </w:r>
                      </w:p>
                      <w:p w14:paraId="7254408E" w14:textId="77777777" w:rsidR="00053321" w:rsidRDefault="00053321" w:rsidP="00053321">
                        <w:r>
                          <w:t>Compared with these visions, O Tybalt, my love?</w:t>
                        </w:r>
                      </w:p>
                      <w:p w14:paraId="253D7D3A" w14:textId="77777777" w:rsidR="00053321" w:rsidRDefault="00053321" w:rsidP="00053321">
                        <w:r>
                          <w:t>Let the birds to the rise of the mist carol shrill,</w:t>
                        </w:r>
                      </w:p>
                      <w:p w14:paraId="42F9D471" w14:textId="77777777" w:rsidR="00053321" w:rsidRDefault="00053321" w:rsidP="00053321">
                        <w:r>
                          <w:t>Let the hunter blow out his loud horn on the hill,</w:t>
                        </w:r>
                      </w:p>
                      <w:p w14:paraId="0557B9A3" w14:textId="77777777" w:rsidR="00053321" w:rsidRDefault="00053321" w:rsidP="00053321">
                        <w:r>
                          <w:t>Softer sounds, softer pleasures in slumber I prove,</w:t>
                        </w:r>
                        <w:r w:rsidRPr="00C92B14">
                          <w:t xml:space="preserve"> </w:t>
                        </w:r>
                        <w:r>
                          <w:t>–</w:t>
                        </w:r>
                      </w:p>
                      <w:p w14:paraId="117959BD" w14:textId="77777777" w:rsidR="00053321" w:rsidRPr="00C92B14" w:rsidRDefault="00053321" w:rsidP="00053321">
                        <w:r>
                          <w:t>But think not I dream’d of thee, Tybalt my love.</w:t>
                        </w:r>
                      </w:p>
                      <w:p w14:paraId="777471FC" w14:textId="77777777" w:rsidR="003B5D10" w:rsidRPr="00053321" w:rsidRDefault="00F61EBF" w:rsidP="00F61EBF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–</w:t>
                        </w:r>
                        <w:r w:rsidR="00053321">
                          <w:rPr>
                            <w:i/>
                            <w:iCs/>
                          </w:rPr>
                          <w:t>Ivan</w:t>
                        </w:r>
                        <w:r>
                          <w:rPr>
                            <w:i/>
                            <w:iCs/>
                          </w:rPr>
                          <w:t>h</w:t>
                        </w:r>
                        <w:r w:rsidR="00053321">
                          <w:rPr>
                            <w:i/>
                            <w:iCs/>
                          </w:rPr>
                          <w:t>oe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C2B788" w14:textId="77777777" w:rsidR="003B5D10" w:rsidRDefault="003B5D10" w:rsidP="00900022"/>
    <w:p w14:paraId="1B07E0A8" w14:textId="77777777" w:rsidR="003B5D10" w:rsidRDefault="003B5D10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695E32D" wp14:editId="53B51D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2800" cy="4038600"/>
                <wp:effectExtent l="0" t="0" r="12700" b="19050"/>
                <wp:wrapNone/>
                <wp:docPr id="32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0" cy="4038600"/>
                          <a:chOff x="0" y="0"/>
                          <a:chExt cx="9702800" cy="4038600"/>
                        </a:xfrm>
                      </wpg:grpSpPr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8100" y="2927350"/>
                            <a:ext cx="4584700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BCE12" w14:textId="77777777" w:rsidR="003B5D10" w:rsidRDefault="002C0BDF" w:rsidP="002C0BDF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</w:pPr>
                              <w:r>
                                <w:t>Imagine you are trying to get a friend to wake up and get up. What would you say?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1750" y="0"/>
                            <a:ext cx="4585970" cy="278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68E51" w14:textId="77777777" w:rsidR="003B5D10" w:rsidRDefault="002C0BDF" w:rsidP="002C0BDF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>
                                <w:t>Why does the speaker think that the soldier needs to wake up?</w:t>
                              </w:r>
                            </w:p>
                            <w:p w14:paraId="19AE8076" w14:textId="5D79EC9B" w:rsidR="002C0BDF" w:rsidRDefault="002C0BDF" w:rsidP="002C0BDF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>
                                <w:t>What is ‘honour’ and why can someone</w:t>
                              </w:r>
                              <w:r w:rsidR="006B658D">
                                <w:t xml:space="preserve"> not</w:t>
                              </w:r>
                              <w:r>
                                <w:t xml:space="preserve"> win it when they are sleeping?</w:t>
                              </w:r>
                            </w:p>
                            <w:p w14:paraId="5682E9D6" w14:textId="77777777" w:rsidR="002C0BDF" w:rsidRDefault="002C0BDF" w:rsidP="002C0BDF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</w:pPr>
                              <w:r>
                                <w:t>What does the speaker describe as the ‘morning’s mirror’? What is being reflected in these things?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4700" cy="403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B3165" w14:textId="77777777" w:rsidR="00053321" w:rsidRDefault="00053321" w:rsidP="00053321">
                              <w:r>
                                <w:t>Soldier, wake–the day is peeping,</w:t>
                              </w:r>
                            </w:p>
                            <w:p w14:paraId="2D72B30E" w14:textId="77777777" w:rsidR="00053321" w:rsidRDefault="00053321" w:rsidP="00053321">
                              <w:r>
                                <w:t>Honour ne’er was won in sleeping,</w:t>
                              </w:r>
                            </w:p>
                            <w:p w14:paraId="244BDEE1" w14:textId="77777777" w:rsidR="00053321" w:rsidRDefault="00053321" w:rsidP="00053321">
                              <w:r>
                                <w:t>Never when the sunbeams still</w:t>
                              </w:r>
                            </w:p>
                            <w:p w14:paraId="0DB21976" w14:textId="77777777" w:rsidR="00053321" w:rsidRDefault="00053321" w:rsidP="00053321">
                              <w:r>
                                <w:t>Lay unreflected on the hill:</w:t>
                              </w:r>
                            </w:p>
                            <w:p w14:paraId="04876E6E" w14:textId="77777777" w:rsidR="00053321" w:rsidRDefault="00053321" w:rsidP="00053321">
                              <w:r>
                                <w:t>‘Tis when they are glinted back</w:t>
                              </w:r>
                            </w:p>
                            <w:p w14:paraId="5AA42C07" w14:textId="77777777" w:rsidR="00053321" w:rsidRDefault="00053321" w:rsidP="00053321">
                              <w:r>
                                <w:t>From axe and armour, spear and jack,</w:t>
                              </w:r>
                            </w:p>
                            <w:p w14:paraId="6739FFFA" w14:textId="77777777" w:rsidR="00053321" w:rsidRDefault="00053321" w:rsidP="00053321">
                              <w:r>
                                <w:t>That they promise future story</w:t>
                              </w:r>
                            </w:p>
                            <w:p w14:paraId="371E0831" w14:textId="77777777" w:rsidR="00053321" w:rsidRDefault="00053321" w:rsidP="00053321">
                              <w:r>
                                <w:t>Many a page of deathless glory.</w:t>
                              </w:r>
                            </w:p>
                            <w:p w14:paraId="162D08A2" w14:textId="77777777" w:rsidR="00053321" w:rsidRDefault="00053321" w:rsidP="00053321">
                              <w:r>
                                <w:t>Shields that are the foeman’s terror,</w:t>
                              </w:r>
                            </w:p>
                            <w:p w14:paraId="58B0F79B" w14:textId="77777777" w:rsidR="00053321" w:rsidRPr="00713170" w:rsidRDefault="00053321" w:rsidP="00053321">
                              <w:r>
                                <w:t>Ever are the morning’s mirror.</w:t>
                              </w:r>
                            </w:p>
                            <w:p w14:paraId="1817DD76" w14:textId="77777777" w:rsidR="003B5D10" w:rsidRDefault="003B5D10" w:rsidP="003B5D10"/>
                            <w:p w14:paraId="6697BDC6" w14:textId="77777777" w:rsidR="00053321" w:rsidRPr="00053321" w:rsidRDefault="00D16095" w:rsidP="00D16095">
                              <w:pPr>
                                <w:jc w:val="righ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–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>The Betrothed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5E32D" id="Group 32" o:spid="_x0000_s1046" alt="&quot;&quot;" style="position:absolute;margin-left:0;margin-top:0;width:764pt;height:318pt;z-index:251680768" coordsize="97028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">
                <v:shape id="Text Box 2" o:spid="_x0000_s1047" type="#_x0000_t202" style="position:absolute;left:51181;top:29273;width:45847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14:paraId="62BBCE12" w14:textId="77777777" w:rsidR="003B5D10" w:rsidRDefault="002C0BDF" w:rsidP="002C0BD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</w:pPr>
                        <w:r>
                          <w:t>Imagine you are trying to get a friend to wake up and get up. What would you say?</w:t>
                        </w:r>
                      </w:p>
                    </w:txbxContent>
                  </v:textbox>
                </v:shape>
                <v:shape id="Text Box 2" o:spid="_x0000_s1048" type="#_x0000_t202" style="position:absolute;left:51117;width:45860;height:2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14:paraId="1DA68E51" w14:textId="77777777" w:rsidR="003B5D10" w:rsidRDefault="002C0BDF" w:rsidP="002C0BDF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>
                          <w:t>Why does the speaker think that the soldier needs to wake up?</w:t>
                        </w:r>
                      </w:p>
                      <w:p w14:paraId="19AE8076" w14:textId="5D79EC9B" w:rsidR="002C0BDF" w:rsidRDefault="002C0BDF" w:rsidP="002C0BDF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>
                          <w:t>What is ‘honour’ and why can someone</w:t>
                        </w:r>
                        <w:r w:rsidR="006B658D">
                          <w:t xml:space="preserve"> not</w:t>
                        </w:r>
                        <w:r>
                          <w:t xml:space="preserve"> win it when they are sleeping?</w:t>
                        </w:r>
                      </w:p>
                      <w:p w14:paraId="5682E9D6" w14:textId="77777777" w:rsidR="002C0BDF" w:rsidRDefault="002C0BDF" w:rsidP="002C0BDF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</w:pPr>
                        <w:r>
                          <w:t>What does the speaker describe as the ‘morning’s mirror’? What is being reflected in these things?</w:t>
                        </w:r>
                      </w:p>
                    </w:txbxContent>
                  </v:textbox>
                </v:shape>
                <v:shape id="Text Box 2" o:spid="_x0000_s1049" type="#_x0000_t202" style="position:absolute;width:45847;height:4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14:paraId="290B3165" w14:textId="77777777" w:rsidR="00053321" w:rsidRDefault="00053321" w:rsidP="00053321">
                        <w:r>
                          <w:t>Soldier, wake–the day is peeping,</w:t>
                        </w:r>
                      </w:p>
                      <w:p w14:paraId="2D72B30E" w14:textId="77777777" w:rsidR="00053321" w:rsidRDefault="00053321" w:rsidP="00053321">
                        <w:r>
                          <w:t>Honour ne’er was won in sleeping,</w:t>
                        </w:r>
                      </w:p>
                      <w:p w14:paraId="244BDEE1" w14:textId="77777777" w:rsidR="00053321" w:rsidRDefault="00053321" w:rsidP="00053321">
                        <w:r>
                          <w:t>Never when the sunbeams still</w:t>
                        </w:r>
                      </w:p>
                      <w:p w14:paraId="0DB21976" w14:textId="77777777" w:rsidR="00053321" w:rsidRDefault="00053321" w:rsidP="00053321">
                        <w:r>
                          <w:t>Lay unreflected on the hill:</w:t>
                        </w:r>
                      </w:p>
                      <w:p w14:paraId="04876E6E" w14:textId="77777777" w:rsidR="00053321" w:rsidRDefault="00053321" w:rsidP="00053321">
                        <w:r>
                          <w:t>‘Tis when they are glinted back</w:t>
                        </w:r>
                      </w:p>
                      <w:p w14:paraId="5AA42C07" w14:textId="77777777" w:rsidR="00053321" w:rsidRDefault="00053321" w:rsidP="00053321">
                        <w:r>
                          <w:t>From axe and armour, spear and jack,</w:t>
                        </w:r>
                      </w:p>
                      <w:p w14:paraId="6739FFFA" w14:textId="77777777" w:rsidR="00053321" w:rsidRDefault="00053321" w:rsidP="00053321">
                        <w:r>
                          <w:t>That they promise future story</w:t>
                        </w:r>
                      </w:p>
                      <w:p w14:paraId="371E0831" w14:textId="77777777" w:rsidR="00053321" w:rsidRDefault="00053321" w:rsidP="00053321">
                        <w:r>
                          <w:t>Many a page of deathless glory.</w:t>
                        </w:r>
                      </w:p>
                      <w:p w14:paraId="162D08A2" w14:textId="77777777" w:rsidR="00053321" w:rsidRDefault="00053321" w:rsidP="00053321">
                        <w:r>
                          <w:t>Shields that are the foeman’s terror,</w:t>
                        </w:r>
                      </w:p>
                      <w:p w14:paraId="58B0F79B" w14:textId="77777777" w:rsidR="00053321" w:rsidRPr="00713170" w:rsidRDefault="00053321" w:rsidP="00053321">
                        <w:r>
                          <w:t>Ever are the morning’s mirror.</w:t>
                        </w:r>
                      </w:p>
                      <w:p w14:paraId="1817DD76" w14:textId="77777777" w:rsidR="003B5D10" w:rsidRDefault="003B5D10" w:rsidP="003B5D10"/>
                      <w:p w14:paraId="6697BDC6" w14:textId="77777777" w:rsidR="00053321" w:rsidRPr="00053321" w:rsidRDefault="00D16095" w:rsidP="00D16095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–</w:t>
                        </w:r>
                        <w:r w:rsidR="00053321">
                          <w:rPr>
                            <w:i/>
                            <w:iCs/>
                          </w:rPr>
                          <w:t>The Betrothed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425770" w14:textId="77777777" w:rsidR="003B5D10" w:rsidRDefault="003B5D10" w:rsidP="00900022"/>
    <w:p w14:paraId="44212553" w14:textId="77777777" w:rsidR="003B5D10" w:rsidRDefault="003B5D10"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66B0B44" wp14:editId="664776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2800" cy="4038600"/>
                <wp:effectExtent l="0" t="0" r="12700" b="19050"/>
                <wp:wrapNone/>
                <wp:docPr id="28" name="Group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0" cy="4038600"/>
                          <a:chOff x="0" y="0"/>
                          <a:chExt cx="9702800" cy="4038600"/>
                        </a:xfrm>
                      </wpg:grpSpPr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8100" y="2927350"/>
                            <a:ext cx="4584700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7D30B0" w14:textId="77777777" w:rsidR="003B5D10" w:rsidRDefault="00C065A5" w:rsidP="00C065A5">
                              <w:pPr>
                                <w:pStyle w:val="ListParagraph"/>
                                <w:numPr>
                                  <w:ilvl w:val="0"/>
                                  <w:numId w:val="18"/>
                                </w:numPr>
                              </w:pPr>
                              <w:r>
                                <w:t>What do you think happens next between the angler and the mermaid. Make up a conversation.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1750" y="0"/>
                            <a:ext cx="4585970" cy="278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F18799" w14:textId="77777777" w:rsidR="003B5D10" w:rsidRDefault="002C0BDF" w:rsidP="002C0BDF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</w:pPr>
                              <w:r>
                                <w:t>What is the angler (fisherman) watching when he sees the mermaid?</w:t>
                              </w:r>
                            </w:p>
                            <w:p w14:paraId="09EBD5DF" w14:textId="77777777" w:rsidR="002C0BDF" w:rsidRDefault="002C0BDF" w:rsidP="002C0BDF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</w:pPr>
                              <w:r>
                                <w:t>What do you think the weather is like? Explain your answer.</w:t>
                              </w:r>
                            </w:p>
                            <w:p w14:paraId="377884F5" w14:textId="77777777" w:rsidR="002C0BDF" w:rsidRDefault="002C0BDF" w:rsidP="002C0BDF">
                              <w:pPr>
                                <w:pStyle w:val="ListParagraph"/>
                                <w:numPr>
                                  <w:ilvl w:val="0"/>
                                  <w:numId w:val="17"/>
                                </w:numPr>
                              </w:pPr>
                              <w:r>
                                <w:t>What does the word ‘wily’ mean? Based on this, what do you think might happen in the poem?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4700" cy="403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DC990A" w14:textId="77777777" w:rsidR="00053321" w:rsidRDefault="00053321" w:rsidP="00053321">
                              <w:r>
                                <w:t>The western breezes fanned the brook</w:t>
                              </w:r>
                            </w:p>
                            <w:p w14:paraId="3FE7BBAC" w14:textId="77777777" w:rsidR="00053321" w:rsidRDefault="00053321" w:rsidP="00053321">
                              <w:r>
                                <w:tab/>
                                <w:t>As pensive by its side</w:t>
                              </w:r>
                            </w:p>
                            <w:p w14:paraId="38178150" w14:textId="77777777" w:rsidR="00053321" w:rsidRDefault="00053321" w:rsidP="00053321">
                              <w:r>
                                <w:t>The Youthful Angler marked the hook</w:t>
                              </w:r>
                            </w:p>
                            <w:p w14:paraId="78C8AD01" w14:textId="77777777" w:rsidR="00053321" w:rsidRDefault="00053321" w:rsidP="00053321">
                              <w:r>
                                <w:tab/>
                                <w:t>Float dancing down the tide.</w:t>
                              </w:r>
                            </w:p>
                            <w:p w14:paraId="45A2027D" w14:textId="77777777" w:rsidR="00053321" w:rsidRDefault="00053321" w:rsidP="00053321">
                              <w:r>
                                <w:t>And as he watched with heedful eye</w:t>
                              </w:r>
                            </w:p>
                            <w:p w14:paraId="73464A73" w14:textId="77777777" w:rsidR="00053321" w:rsidRDefault="00053321" w:rsidP="00053321">
                              <w:r>
                                <w:tab/>
                                <w:t>The eddying ebbs and flows</w:t>
                              </w:r>
                            </w:p>
                            <w:p w14:paraId="6AA32432" w14:textId="77777777" w:rsidR="00053321" w:rsidRDefault="00053321" w:rsidP="00053321">
                              <w:r>
                                <w:t>From yon deep whirlpool swelling high</w:t>
                              </w:r>
                            </w:p>
                            <w:p w14:paraId="0FB08D46" w14:textId="77777777" w:rsidR="00053321" w:rsidRDefault="00053321" w:rsidP="00053321">
                              <w:r>
                                <w:tab/>
                                <w:t>The wily Mermaid rose.</w:t>
                              </w:r>
                            </w:p>
                            <w:p w14:paraId="03287A9E" w14:textId="77777777" w:rsidR="003B5D10" w:rsidRDefault="003B5D10" w:rsidP="003B5D10"/>
                            <w:p w14:paraId="42F4BE1D" w14:textId="77777777" w:rsidR="00053321" w:rsidRDefault="00053321" w:rsidP="003B5D10"/>
                            <w:p w14:paraId="222EB920" w14:textId="66928F38" w:rsidR="00D73941" w:rsidRDefault="002C0BDF" w:rsidP="002C0BDF">
                              <w:pPr>
                                <w:jc w:val="righ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–</w:t>
                              </w:r>
                              <w:r>
                                <w:t xml:space="preserve"> ‘The Mermaid’ from 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>The Shorter Poems</w:t>
                              </w:r>
                              <w:r w:rsidR="00D73941">
                                <w:rPr>
                                  <w:i/>
                                  <w:iCs/>
                                </w:rPr>
                                <w:t>.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</w:p>
                            <w:p w14:paraId="422E39A7" w14:textId="7D0E21AC" w:rsidR="00053321" w:rsidRPr="00053321" w:rsidRDefault="00053321" w:rsidP="002C0BDF">
                              <w:pPr>
                                <w:jc w:val="right"/>
                              </w:pPr>
                              <w:r>
                                <w:t>translated from Goethe’s German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B0B44" id="Group 28" o:spid="_x0000_s1050" alt="&quot;&quot;" style="position:absolute;margin-left:0;margin-top:0;width:764pt;height:318pt;z-index:251678720" coordsize="97028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">
                <v:shape id="Text Box 2" o:spid="_x0000_s1051" type="#_x0000_t202" style="position:absolute;left:51181;top:29273;width:45847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14:paraId="317D30B0" w14:textId="77777777" w:rsidR="003B5D10" w:rsidRDefault="00C065A5" w:rsidP="00C065A5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</w:pPr>
                        <w:r>
                          <w:t>What do you think happens next between the angler and the mermaid. Make up a conversation.</w:t>
                        </w:r>
                      </w:p>
                    </w:txbxContent>
                  </v:textbox>
                </v:shape>
                <v:shape id="Text Box 2" o:spid="_x0000_s1052" type="#_x0000_t202" style="position:absolute;left:51117;width:45860;height:2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14:paraId="61F18799" w14:textId="77777777" w:rsidR="003B5D10" w:rsidRDefault="002C0BDF" w:rsidP="002C0BD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</w:pPr>
                        <w:r>
                          <w:t>What is the angler (fisherman) watching when he sees the mermaid?</w:t>
                        </w:r>
                      </w:p>
                      <w:p w14:paraId="09EBD5DF" w14:textId="77777777" w:rsidR="002C0BDF" w:rsidRDefault="002C0BDF" w:rsidP="002C0BD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</w:pPr>
                        <w:r>
                          <w:t>What do you think the weather is like? Explain your answer.</w:t>
                        </w:r>
                      </w:p>
                      <w:p w14:paraId="377884F5" w14:textId="77777777" w:rsidR="002C0BDF" w:rsidRDefault="002C0BDF" w:rsidP="002C0BDF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</w:pPr>
                        <w:r>
                          <w:t>What does the word ‘wily’ mean? Based on this, what do you think might happen in the poem?</w:t>
                        </w:r>
                      </w:p>
                    </w:txbxContent>
                  </v:textbox>
                </v:shape>
                <v:shape id="Text Box 2" o:spid="_x0000_s1053" type="#_x0000_t202" style="position:absolute;width:45847;height:4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14:paraId="0EDC990A" w14:textId="77777777" w:rsidR="00053321" w:rsidRDefault="00053321" w:rsidP="00053321">
                        <w:r>
                          <w:t>The western breezes fanned the brook</w:t>
                        </w:r>
                      </w:p>
                      <w:p w14:paraId="3FE7BBAC" w14:textId="77777777" w:rsidR="00053321" w:rsidRDefault="00053321" w:rsidP="00053321">
                        <w:r>
                          <w:tab/>
                          <w:t>As pensive by its side</w:t>
                        </w:r>
                      </w:p>
                      <w:p w14:paraId="38178150" w14:textId="77777777" w:rsidR="00053321" w:rsidRDefault="00053321" w:rsidP="00053321">
                        <w:r>
                          <w:t>The Youthful Angler marked the hook</w:t>
                        </w:r>
                      </w:p>
                      <w:p w14:paraId="78C8AD01" w14:textId="77777777" w:rsidR="00053321" w:rsidRDefault="00053321" w:rsidP="00053321">
                        <w:r>
                          <w:tab/>
                          <w:t>Float dancing down the tide.</w:t>
                        </w:r>
                      </w:p>
                      <w:p w14:paraId="45A2027D" w14:textId="77777777" w:rsidR="00053321" w:rsidRDefault="00053321" w:rsidP="00053321">
                        <w:r>
                          <w:t>And as he watched with heedful eye</w:t>
                        </w:r>
                      </w:p>
                      <w:p w14:paraId="73464A73" w14:textId="77777777" w:rsidR="00053321" w:rsidRDefault="00053321" w:rsidP="00053321">
                        <w:r>
                          <w:tab/>
                          <w:t>The eddying ebbs and flows</w:t>
                        </w:r>
                      </w:p>
                      <w:p w14:paraId="6AA32432" w14:textId="77777777" w:rsidR="00053321" w:rsidRDefault="00053321" w:rsidP="00053321">
                        <w:r>
                          <w:t>From yon deep whirlpool swelling high</w:t>
                        </w:r>
                      </w:p>
                      <w:p w14:paraId="0FB08D46" w14:textId="77777777" w:rsidR="00053321" w:rsidRDefault="00053321" w:rsidP="00053321">
                        <w:r>
                          <w:tab/>
                          <w:t>The wily Mermaid rose.</w:t>
                        </w:r>
                      </w:p>
                      <w:p w14:paraId="03287A9E" w14:textId="77777777" w:rsidR="003B5D10" w:rsidRDefault="003B5D10" w:rsidP="003B5D10"/>
                      <w:p w14:paraId="42F4BE1D" w14:textId="77777777" w:rsidR="00053321" w:rsidRDefault="00053321" w:rsidP="003B5D10"/>
                      <w:p w14:paraId="222EB920" w14:textId="66928F38" w:rsidR="00D73941" w:rsidRDefault="002C0BDF" w:rsidP="002C0BDF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–</w:t>
                        </w:r>
                        <w:r>
                          <w:t xml:space="preserve"> ‘The Mermaid’ from </w:t>
                        </w:r>
                        <w:r w:rsidR="00053321">
                          <w:rPr>
                            <w:i/>
                            <w:iCs/>
                          </w:rPr>
                          <w:t>The Shorter Poems</w:t>
                        </w:r>
                        <w:r w:rsidR="00D73941">
                          <w:rPr>
                            <w:i/>
                            <w:iCs/>
                          </w:rPr>
                          <w:t>.</w:t>
                        </w:r>
                        <w:r w:rsidR="00053321">
                          <w:rPr>
                            <w:i/>
                            <w:iCs/>
                          </w:rPr>
                          <w:t xml:space="preserve"> </w:t>
                        </w:r>
                      </w:p>
                      <w:p w14:paraId="422E39A7" w14:textId="7D0E21AC" w:rsidR="00053321" w:rsidRPr="00053321" w:rsidRDefault="00053321" w:rsidP="002C0BDF">
                        <w:pPr>
                          <w:jc w:val="right"/>
                        </w:pPr>
                        <w:r>
                          <w:t>translated from Goethe’s German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6A1BF7D" w14:textId="77777777" w:rsidR="00856AA2" w:rsidRPr="00900022" w:rsidRDefault="003B5D10" w:rsidP="0090002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F334434" wp14:editId="5EAA9759">
                <wp:simplePos x="0" y="0"/>
                <wp:positionH relativeFrom="column">
                  <wp:posOffset>0</wp:posOffset>
                </wp:positionH>
                <wp:positionV relativeFrom="paragraph">
                  <wp:posOffset>259715</wp:posOffset>
                </wp:positionV>
                <wp:extent cx="9702800" cy="4038600"/>
                <wp:effectExtent l="0" t="0" r="12700" b="19050"/>
                <wp:wrapNone/>
                <wp:docPr id="1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02800" cy="4038600"/>
                          <a:chOff x="0" y="0"/>
                          <a:chExt cx="9702800" cy="403860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8100" y="2927350"/>
                            <a:ext cx="4584700" cy="1111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6317AB" w14:textId="77777777" w:rsidR="003B5D10" w:rsidRDefault="00992F19" w:rsidP="00992F19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</w:pPr>
                              <w:r>
                                <w:t>Pretend you’re Alexandre. How many characters can you act out/write about?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11750" y="0"/>
                            <a:ext cx="4585970" cy="2782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B9A28" w14:textId="77777777" w:rsidR="003B5D10" w:rsidRDefault="007A4426" w:rsidP="003B5D1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This poem was written when an actor, Alexandre, came to Scott’s house and acted lots of different characters. A visage is a face, so Scott thought he had lots of different faces hidden under his hood.</w:t>
                              </w:r>
                            </w:p>
                            <w:p w14:paraId="3E65A009" w14:textId="77777777" w:rsidR="007A4426" w:rsidRDefault="007A4426" w:rsidP="003B5D10">
                              <w:pPr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BB95940" w14:textId="77777777" w:rsidR="007A4426" w:rsidRDefault="007A4426" w:rsidP="007A4426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t>How many characters does Scott say Alexandre acted out last night?</w:t>
                              </w:r>
                            </w:p>
                            <w:p w14:paraId="70A1E03D" w14:textId="77777777" w:rsidR="007A4426" w:rsidRDefault="007A4426" w:rsidP="007A4426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t>Name five of the characters Alexandre acted.</w:t>
                              </w:r>
                            </w:p>
                            <w:p w14:paraId="0D2464E5" w14:textId="77777777" w:rsidR="007A4426" w:rsidRPr="007A4426" w:rsidRDefault="007A4426" w:rsidP="007A4426">
                              <w:pPr>
                                <w:pStyle w:val="ListParagraph"/>
                                <w:numPr>
                                  <w:ilvl w:val="0"/>
                                  <w:numId w:val="19"/>
                                </w:numPr>
                              </w:pPr>
                              <w:r>
                                <w:t>Even though Scott calls Alexandre an ‘Arch-deceiver’ and a ‘mob’, he actually enjoyed the visit. How do we know this?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4700" cy="4032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E72109" w14:textId="77777777" w:rsidR="00053321" w:rsidRDefault="00053321" w:rsidP="00053321">
                              <w:r>
                                <w:t>Of yore, in old England, it was not thought good</w:t>
                              </w:r>
                            </w:p>
                            <w:p w14:paraId="6FEB3FD7" w14:textId="5523F649" w:rsidR="00053321" w:rsidRDefault="00053321" w:rsidP="00053321">
                              <w:r>
                                <w:t>To carry t</w:t>
                              </w:r>
                              <w:r w:rsidR="00C47251">
                                <w:t>w</w:t>
                              </w:r>
                              <w:r>
                                <w:t>o visages under one hood:</w:t>
                              </w:r>
                            </w:p>
                            <w:p w14:paraId="2EFD18B0" w14:textId="77777777" w:rsidR="00053321" w:rsidRDefault="00053321" w:rsidP="00053321">
                              <w:r>
                                <w:t xml:space="preserve">What should folks say to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you</w:t>
                              </w:r>
                              <w:r>
                                <w:t>? who have faces such plenty,</w:t>
                              </w:r>
                            </w:p>
                            <w:p w14:paraId="3EA8DBE6" w14:textId="77777777" w:rsidR="00053321" w:rsidRDefault="00053321" w:rsidP="00053321">
                              <w:r>
                                <w:t>That from under one hood you last night showed us twenty!</w:t>
                              </w:r>
                            </w:p>
                            <w:p w14:paraId="6F08D6BA" w14:textId="77777777" w:rsidR="00053321" w:rsidRDefault="00053321" w:rsidP="00053321">
                              <w:r>
                                <w:t>Stand forth, Arch-deceiver! and tell us in truth,</w:t>
                              </w:r>
                            </w:p>
                            <w:p w14:paraId="4122850C" w14:textId="77777777" w:rsidR="00053321" w:rsidRDefault="00053321" w:rsidP="00053321">
                              <w:r>
                                <w:t>Are you handsome or ugly, in age or in youth?</w:t>
                              </w:r>
                            </w:p>
                            <w:p w14:paraId="6456F15A" w14:textId="77777777" w:rsidR="00053321" w:rsidRDefault="00053321" w:rsidP="00053321">
                              <w:r>
                                <w:t>Man, woman, or child? or a dog, or a mouse?</w:t>
                              </w:r>
                            </w:p>
                            <w:p w14:paraId="7675FB49" w14:textId="77777777" w:rsidR="00053321" w:rsidRDefault="00053321" w:rsidP="00053321">
                              <w:r>
                                <w:t>Or are you, at once, each live thing in the house?</w:t>
                              </w:r>
                            </w:p>
                            <w:p w14:paraId="27360772" w14:textId="77777777" w:rsidR="00053321" w:rsidRDefault="00053321" w:rsidP="00053321">
                              <w:r>
                                <w:t>Each live thing, did I ask? each dead implement too!</w:t>
                              </w:r>
                            </w:p>
                            <w:p w14:paraId="5EC877DB" w14:textId="77777777" w:rsidR="00053321" w:rsidRDefault="00053321" w:rsidP="00053321">
                              <w:r>
                                <w:t>A work-shop your person–saw, chisel, and screw.</w:t>
                              </w:r>
                            </w:p>
                            <w:p w14:paraId="4BAAE56C" w14:textId="77777777" w:rsidR="00053321" w:rsidRDefault="00053321" w:rsidP="00053321"/>
                            <w:p w14:paraId="76304A68" w14:textId="77777777" w:rsidR="00053321" w:rsidRDefault="00053321" w:rsidP="00053321">
                              <w:r>
                                <w:t xml:space="preserve">Above all, are you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one </w:t>
                              </w:r>
                              <w:r>
                                <w:t>individual? I know</w:t>
                              </w:r>
                            </w:p>
                            <w:p w14:paraId="35A36062" w14:textId="77777777" w:rsidR="00053321" w:rsidRDefault="00053321" w:rsidP="00053321">
                              <w:r>
                                <w:t xml:space="preserve">You must be, at the least, Alexandre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and</w:t>
                              </w:r>
                              <w:r w:rsidRPr="00732221">
                                <w:rPr>
                                  <w:i/>
                                  <w:iCs/>
                                </w:rPr>
                                <w:t xml:space="preserve"> Co</w:t>
                              </w:r>
                              <w:r>
                                <w:t>.</w:t>
                              </w:r>
                            </w:p>
                            <w:p w14:paraId="57B558F5" w14:textId="77777777" w:rsidR="00053321" w:rsidRDefault="00053321" w:rsidP="00053321">
                              <w:r>
                                <w:t>But I think you’re a troop–an assemblage–a mob–</w:t>
                              </w:r>
                            </w:p>
                            <w:p w14:paraId="6322822C" w14:textId="77777777" w:rsidR="00053321" w:rsidRDefault="00053321" w:rsidP="00053321">
                              <w:r>
                                <w:t>And that I, as the Sheriff, must take up the job;</w:t>
                              </w:r>
                            </w:p>
                            <w:p w14:paraId="3DE8C3A7" w14:textId="77777777" w:rsidR="00053321" w:rsidRDefault="00053321" w:rsidP="00053321">
                              <w:r>
                                <w:t>And, instead of rehearsing your wonders in verse,</w:t>
                              </w:r>
                            </w:p>
                            <w:p w14:paraId="25A6A633" w14:textId="77777777" w:rsidR="00053321" w:rsidRDefault="00053321" w:rsidP="00053321">
                              <w:r>
                                <w:t>Must read you the Riot Act, and bid you disperse!</w:t>
                              </w:r>
                            </w:p>
                            <w:p w14:paraId="0542C5C7" w14:textId="77777777" w:rsidR="00053321" w:rsidRDefault="00053321" w:rsidP="00053321"/>
                            <w:p w14:paraId="6DAA0F33" w14:textId="77777777" w:rsidR="003B5D10" w:rsidRPr="00C065A5" w:rsidRDefault="00C065A5" w:rsidP="00C065A5">
                              <w:pPr>
                                <w:jc w:val="righ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–</w:t>
                              </w:r>
                              <w:r w:rsidR="00053321">
                                <w:rPr>
                                  <w:i/>
                                  <w:iCs/>
                                </w:rPr>
                                <w:t xml:space="preserve"> </w:t>
                              </w:r>
                              <w:r w:rsidR="00053321">
                                <w:t>‘To Monsieur Alexandre’</w:t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The Shorter Poems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34434" id="Group 12" o:spid="_x0000_s1054" alt="&quot;&quot;" style="position:absolute;margin-left:0;margin-top:20.45pt;width:764pt;height:318pt;z-index:251670528" coordsize="97028,40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">
                <v:shape id="Text Box 2" o:spid="_x0000_s1055" type="#_x0000_t202" style="position:absolute;left:51181;top:29273;width:45847;height:1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576317AB" w14:textId="77777777" w:rsidR="003B5D10" w:rsidRDefault="00992F19" w:rsidP="00992F19">
                        <w:pPr>
                          <w:pStyle w:val="ListParagraph"/>
                          <w:numPr>
                            <w:ilvl w:val="0"/>
                            <w:numId w:val="20"/>
                          </w:numPr>
                        </w:pPr>
                        <w:r>
                          <w:t>Pretend you’re Alexandre. How many characters can you act out/write about?</w:t>
                        </w:r>
                      </w:p>
                    </w:txbxContent>
                  </v:textbox>
                </v:shape>
                <v:shape id="Text Box 2" o:spid="_x0000_s1056" type="#_x0000_t202" style="position:absolute;left:51117;width:45860;height:27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14:paraId="1B4B9A28" w14:textId="77777777" w:rsidR="003B5D10" w:rsidRDefault="007A4426" w:rsidP="003B5D1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This poem was written when an actor, Alexandre, came to Scott’s house and acted lots of different characters. A visage is a face, so Scott thought he had lots of different faces hidden under his hood.</w:t>
                        </w:r>
                      </w:p>
                      <w:p w14:paraId="3E65A009" w14:textId="77777777" w:rsidR="007A4426" w:rsidRDefault="007A4426" w:rsidP="003B5D10">
                        <w:pPr>
                          <w:rPr>
                            <w:i/>
                            <w:iCs/>
                          </w:rPr>
                        </w:pPr>
                      </w:p>
                      <w:p w14:paraId="5BB95940" w14:textId="77777777" w:rsidR="007A4426" w:rsidRDefault="007A4426" w:rsidP="007A4426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</w:pPr>
                        <w:r>
                          <w:t>How many characters does Scott say Alexandre acted out last night?</w:t>
                        </w:r>
                      </w:p>
                      <w:p w14:paraId="70A1E03D" w14:textId="77777777" w:rsidR="007A4426" w:rsidRDefault="007A4426" w:rsidP="007A4426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</w:pPr>
                        <w:r>
                          <w:t>Name five of the characters Alexandre acted.</w:t>
                        </w:r>
                      </w:p>
                      <w:p w14:paraId="0D2464E5" w14:textId="77777777" w:rsidR="007A4426" w:rsidRPr="007A4426" w:rsidRDefault="007A4426" w:rsidP="007A4426">
                        <w:pPr>
                          <w:pStyle w:val="ListParagraph"/>
                          <w:numPr>
                            <w:ilvl w:val="0"/>
                            <w:numId w:val="19"/>
                          </w:numPr>
                        </w:pPr>
                        <w:r>
                          <w:t>Even though Scott calls Alexandre an ‘Arch-deceiver’ and a ‘mob’, he actually enjoyed the visit. How do we know this?</w:t>
                        </w:r>
                      </w:p>
                    </w:txbxContent>
                  </v:textbox>
                </v:shape>
                <v:shape id="Text Box 2" o:spid="_x0000_s1057" type="#_x0000_t202" style="position:absolute;width:45847;height:40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5AE72109" w14:textId="77777777" w:rsidR="00053321" w:rsidRDefault="00053321" w:rsidP="00053321">
                        <w:r>
                          <w:t>Of yore, in old England, it was not thought good</w:t>
                        </w:r>
                      </w:p>
                      <w:p w14:paraId="6FEB3FD7" w14:textId="5523F649" w:rsidR="00053321" w:rsidRDefault="00053321" w:rsidP="00053321">
                        <w:r>
                          <w:t>To carry t</w:t>
                        </w:r>
                        <w:r w:rsidR="00C47251">
                          <w:t>w</w:t>
                        </w:r>
                        <w:r>
                          <w:t>o visages under one hood:</w:t>
                        </w:r>
                      </w:p>
                      <w:p w14:paraId="2EFD18B0" w14:textId="77777777" w:rsidR="00053321" w:rsidRDefault="00053321" w:rsidP="00053321">
                        <w:r>
                          <w:t xml:space="preserve">What should folks say to </w:t>
                        </w:r>
                        <w:r>
                          <w:rPr>
                            <w:i/>
                            <w:iCs/>
                          </w:rPr>
                          <w:t>you</w:t>
                        </w:r>
                        <w:r>
                          <w:t>? who have faces such plenty,</w:t>
                        </w:r>
                      </w:p>
                      <w:p w14:paraId="3EA8DBE6" w14:textId="77777777" w:rsidR="00053321" w:rsidRDefault="00053321" w:rsidP="00053321">
                        <w:r>
                          <w:t>That from under one hood you last night showed us twenty!</w:t>
                        </w:r>
                      </w:p>
                      <w:p w14:paraId="6F08D6BA" w14:textId="77777777" w:rsidR="00053321" w:rsidRDefault="00053321" w:rsidP="00053321">
                        <w:r>
                          <w:t>Stand forth, Arch-deceiver! and tell us in truth,</w:t>
                        </w:r>
                      </w:p>
                      <w:p w14:paraId="4122850C" w14:textId="77777777" w:rsidR="00053321" w:rsidRDefault="00053321" w:rsidP="00053321">
                        <w:r>
                          <w:t>Are you handsome or ugly, in age or in youth?</w:t>
                        </w:r>
                      </w:p>
                      <w:p w14:paraId="6456F15A" w14:textId="77777777" w:rsidR="00053321" w:rsidRDefault="00053321" w:rsidP="00053321">
                        <w:r>
                          <w:t>Man, woman, or child? or a dog, or a mouse?</w:t>
                        </w:r>
                      </w:p>
                      <w:p w14:paraId="7675FB49" w14:textId="77777777" w:rsidR="00053321" w:rsidRDefault="00053321" w:rsidP="00053321">
                        <w:r>
                          <w:t>Or are you, at once, each live thing in the house?</w:t>
                        </w:r>
                      </w:p>
                      <w:p w14:paraId="27360772" w14:textId="77777777" w:rsidR="00053321" w:rsidRDefault="00053321" w:rsidP="00053321">
                        <w:r>
                          <w:t>Each live thing, did I ask? each dead implement too!</w:t>
                        </w:r>
                      </w:p>
                      <w:p w14:paraId="5EC877DB" w14:textId="77777777" w:rsidR="00053321" w:rsidRDefault="00053321" w:rsidP="00053321">
                        <w:r>
                          <w:t>A work-shop your person–saw, chisel, and screw.</w:t>
                        </w:r>
                      </w:p>
                      <w:p w14:paraId="4BAAE56C" w14:textId="77777777" w:rsidR="00053321" w:rsidRDefault="00053321" w:rsidP="00053321"/>
                      <w:p w14:paraId="76304A68" w14:textId="77777777" w:rsidR="00053321" w:rsidRDefault="00053321" w:rsidP="00053321">
                        <w:r>
                          <w:t xml:space="preserve">Above all, are you </w:t>
                        </w:r>
                        <w:r>
                          <w:rPr>
                            <w:i/>
                            <w:iCs/>
                          </w:rPr>
                          <w:t xml:space="preserve">one </w:t>
                        </w:r>
                        <w:r>
                          <w:t>individual? I know</w:t>
                        </w:r>
                      </w:p>
                      <w:p w14:paraId="35A36062" w14:textId="77777777" w:rsidR="00053321" w:rsidRDefault="00053321" w:rsidP="00053321">
                        <w:r>
                          <w:t xml:space="preserve">You must be, at the least, Alexandre </w:t>
                        </w:r>
                        <w:r>
                          <w:rPr>
                            <w:i/>
                            <w:iCs/>
                          </w:rPr>
                          <w:t>and</w:t>
                        </w:r>
                        <w:r w:rsidRPr="00732221">
                          <w:rPr>
                            <w:i/>
                            <w:iCs/>
                          </w:rPr>
                          <w:t xml:space="preserve"> Co</w:t>
                        </w:r>
                        <w:r>
                          <w:t>.</w:t>
                        </w:r>
                      </w:p>
                      <w:p w14:paraId="57B558F5" w14:textId="77777777" w:rsidR="00053321" w:rsidRDefault="00053321" w:rsidP="00053321">
                        <w:r>
                          <w:t>But I think you’re a troop–an assemblage–a mob–</w:t>
                        </w:r>
                      </w:p>
                      <w:p w14:paraId="6322822C" w14:textId="77777777" w:rsidR="00053321" w:rsidRDefault="00053321" w:rsidP="00053321">
                        <w:r>
                          <w:t>And that I, as the Sheriff, must take up the job;</w:t>
                        </w:r>
                      </w:p>
                      <w:p w14:paraId="3DE8C3A7" w14:textId="77777777" w:rsidR="00053321" w:rsidRDefault="00053321" w:rsidP="00053321">
                        <w:r>
                          <w:t>And, instead of rehearsing your wonders in verse,</w:t>
                        </w:r>
                      </w:p>
                      <w:p w14:paraId="25A6A633" w14:textId="77777777" w:rsidR="00053321" w:rsidRDefault="00053321" w:rsidP="00053321">
                        <w:r>
                          <w:t>Must read you the Riot Act, and bid you disperse!</w:t>
                        </w:r>
                      </w:p>
                      <w:p w14:paraId="0542C5C7" w14:textId="77777777" w:rsidR="00053321" w:rsidRDefault="00053321" w:rsidP="00053321"/>
                      <w:p w14:paraId="6DAA0F33" w14:textId="77777777" w:rsidR="003B5D10" w:rsidRPr="00C065A5" w:rsidRDefault="00C065A5" w:rsidP="00C065A5">
                        <w:pPr>
                          <w:jc w:val="right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–</w:t>
                        </w:r>
                        <w:r w:rsidR="00053321">
                          <w:rPr>
                            <w:i/>
                            <w:iCs/>
                          </w:rPr>
                          <w:t xml:space="preserve"> </w:t>
                        </w:r>
                        <w:r w:rsidR="00053321">
                          <w:t>‘To Monsieur Alexandre’</w:t>
                        </w:r>
                        <w:r>
                          <w:t xml:space="preserve">, </w:t>
                        </w:r>
                        <w:r>
                          <w:rPr>
                            <w:i/>
                            <w:iCs/>
                          </w:rPr>
                          <w:t>The Shorter Poems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6AA2" w:rsidRPr="00900022" w:rsidSect="00955A94">
      <w:headerReference w:type="default" r:id="rId10"/>
      <w:footerReference w:type="default" r:id="rId11"/>
      <w:pgSz w:w="16838" w:h="11906" w:orient="landscape"/>
      <w:pgMar w:top="720" w:right="720" w:bottom="720" w:left="720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BE85" w14:textId="77777777" w:rsidR="002E2D9D" w:rsidRDefault="002E2D9D" w:rsidP="007B4F69">
      <w:r>
        <w:separator/>
      </w:r>
    </w:p>
  </w:endnote>
  <w:endnote w:type="continuationSeparator" w:id="0">
    <w:p w14:paraId="473179A9" w14:textId="77777777" w:rsidR="002E2D9D" w:rsidRDefault="002E2D9D" w:rsidP="007B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38A1" w14:textId="77777777" w:rsidR="007B4F69" w:rsidRDefault="005B7928" w:rsidP="00955A94">
    <w:pPr>
      <w:pStyle w:val="Footer"/>
      <w:jc w:val="center"/>
    </w:pPr>
    <w:r>
      <w:rPr>
        <w:noProof/>
      </w:rPr>
      <w:drawing>
        <wp:inline distT="0" distB="0" distL="0" distR="0" wp14:anchorId="7117465E" wp14:editId="24F37ECF">
          <wp:extent cx="6578600" cy="1056640"/>
          <wp:effectExtent l="0" t="0" r="0" b="0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617" cy="1080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8C08" w14:textId="77777777" w:rsidR="002E2D9D" w:rsidRDefault="002E2D9D" w:rsidP="007B4F69">
      <w:r>
        <w:separator/>
      </w:r>
    </w:p>
  </w:footnote>
  <w:footnote w:type="continuationSeparator" w:id="0">
    <w:p w14:paraId="7C92E271" w14:textId="77777777" w:rsidR="002E2D9D" w:rsidRDefault="002E2D9D" w:rsidP="007B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8087" w14:textId="77777777" w:rsidR="007B4F69" w:rsidRDefault="00BE17C9">
    <w:pPr>
      <w:pStyle w:val="Header"/>
    </w:pPr>
    <w:r>
      <w:rPr>
        <w:noProof/>
      </w:rPr>
      <w:drawing>
        <wp:inline distT="0" distB="0" distL="0" distR="0" wp14:anchorId="7163050A" wp14:editId="630B23AB">
          <wp:extent cx="9772650" cy="139573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6670" cy="143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5B8C"/>
    <w:multiLevelType w:val="hybridMultilevel"/>
    <w:tmpl w:val="BC1E8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05BAB"/>
    <w:multiLevelType w:val="hybridMultilevel"/>
    <w:tmpl w:val="067C2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F3A6F"/>
    <w:multiLevelType w:val="hybridMultilevel"/>
    <w:tmpl w:val="D664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D71FC"/>
    <w:multiLevelType w:val="hybridMultilevel"/>
    <w:tmpl w:val="6136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719FD"/>
    <w:multiLevelType w:val="hybridMultilevel"/>
    <w:tmpl w:val="619E5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54DE"/>
    <w:multiLevelType w:val="hybridMultilevel"/>
    <w:tmpl w:val="8F182B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C779B"/>
    <w:multiLevelType w:val="hybridMultilevel"/>
    <w:tmpl w:val="6B86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124FE"/>
    <w:multiLevelType w:val="hybridMultilevel"/>
    <w:tmpl w:val="965CC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62362"/>
    <w:multiLevelType w:val="hybridMultilevel"/>
    <w:tmpl w:val="BB4A75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C0531"/>
    <w:multiLevelType w:val="hybridMultilevel"/>
    <w:tmpl w:val="C882C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77C4B"/>
    <w:multiLevelType w:val="hybridMultilevel"/>
    <w:tmpl w:val="3BAE0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63762"/>
    <w:multiLevelType w:val="hybridMultilevel"/>
    <w:tmpl w:val="D50E3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65992"/>
    <w:multiLevelType w:val="hybridMultilevel"/>
    <w:tmpl w:val="FC862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5332D"/>
    <w:multiLevelType w:val="hybridMultilevel"/>
    <w:tmpl w:val="9606D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D5165"/>
    <w:multiLevelType w:val="hybridMultilevel"/>
    <w:tmpl w:val="97D8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CC01EB"/>
    <w:multiLevelType w:val="hybridMultilevel"/>
    <w:tmpl w:val="8A6A8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312B6"/>
    <w:multiLevelType w:val="hybridMultilevel"/>
    <w:tmpl w:val="F52657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C7080"/>
    <w:multiLevelType w:val="hybridMultilevel"/>
    <w:tmpl w:val="6F429D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63A94"/>
    <w:multiLevelType w:val="hybridMultilevel"/>
    <w:tmpl w:val="25349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94781"/>
    <w:multiLevelType w:val="hybridMultilevel"/>
    <w:tmpl w:val="E356D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554282">
    <w:abstractNumId w:val="5"/>
  </w:num>
  <w:num w:numId="2" w16cid:durableId="1920744667">
    <w:abstractNumId w:val="14"/>
  </w:num>
  <w:num w:numId="3" w16cid:durableId="2029479625">
    <w:abstractNumId w:val="19"/>
  </w:num>
  <w:num w:numId="4" w16cid:durableId="2119788636">
    <w:abstractNumId w:val="9"/>
  </w:num>
  <w:num w:numId="5" w16cid:durableId="1092975180">
    <w:abstractNumId w:val="0"/>
  </w:num>
  <w:num w:numId="6" w16cid:durableId="733158622">
    <w:abstractNumId w:val="3"/>
  </w:num>
  <w:num w:numId="7" w16cid:durableId="568544136">
    <w:abstractNumId w:val="12"/>
  </w:num>
  <w:num w:numId="8" w16cid:durableId="506285083">
    <w:abstractNumId w:val="8"/>
  </w:num>
  <w:num w:numId="9" w16cid:durableId="1870529696">
    <w:abstractNumId w:val="1"/>
  </w:num>
  <w:num w:numId="10" w16cid:durableId="410933853">
    <w:abstractNumId w:val="16"/>
  </w:num>
  <w:num w:numId="11" w16cid:durableId="882717121">
    <w:abstractNumId w:val="15"/>
  </w:num>
  <w:num w:numId="12" w16cid:durableId="1078331738">
    <w:abstractNumId w:val="18"/>
  </w:num>
  <w:num w:numId="13" w16cid:durableId="1980724906">
    <w:abstractNumId w:val="4"/>
  </w:num>
  <w:num w:numId="14" w16cid:durableId="779684712">
    <w:abstractNumId w:val="6"/>
  </w:num>
  <w:num w:numId="15" w16cid:durableId="1893153880">
    <w:abstractNumId w:val="11"/>
  </w:num>
  <w:num w:numId="16" w16cid:durableId="1327976998">
    <w:abstractNumId w:val="10"/>
  </w:num>
  <w:num w:numId="17" w16cid:durableId="2077245018">
    <w:abstractNumId w:val="13"/>
  </w:num>
  <w:num w:numId="18" w16cid:durableId="1623883268">
    <w:abstractNumId w:val="2"/>
  </w:num>
  <w:num w:numId="19" w16cid:durableId="1613433338">
    <w:abstractNumId w:val="17"/>
  </w:num>
  <w:num w:numId="20" w16cid:durableId="15240516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51"/>
    <w:rsid w:val="00013E88"/>
    <w:rsid w:val="000249E9"/>
    <w:rsid w:val="00053321"/>
    <w:rsid w:val="000657E8"/>
    <w:rsid w:val="000F20DF"/>
    <w:rsid w:val="001B6EB4"/>
    <w:rsid w:val="001D696D"/>
    <w:rsid w:val="002B3FB0"/>
    <w:rsid w:val="002C0BDF"/>
    <w:rsid w:val="002E2D9D"/>
    <w:rsid w:val="002F3873"/>
    <w:rsid w:val="00301EE8"/>
    <w:rsid w:val="003B5D10"/>
    <w:rsid w:val="003E70D0"/>
    <w:rsid w:val="004661C0"/>
    <w:rsid w:val="004C1D97"/>
    <w:rsid w:val="005402E8"/>
    <w:rsid w:val="00547075"/>
    <w:rsid w:val="00581DFF"/>
    <w:rsid w:val="0059663C"/>
    <w:rsid w:val="005B7928"/>
    <w:rsid w:val="00660312"/>
    <w:rsid w:val="006B658D"/>
    <w:rsid w:val="006D0E6B"/>
    <w:rsid w:val="007A4426"/>
    <w:rsid w:val="007B0F84"/>
    <w:rsid w:val="007B4F69"/>
    <w:rsid w:val="007D2FDB"/>
    <w:rsid w:val="00856AA2"/>
    <w:rsid w:val="00862C26"/>
    <w:rsid w:val="00900022"/>
    <w:rsid w:val="00955A94"/>
    <w:rsid w:val="00991A3A"/>
    <w:rsid w:val="00992F19"/>
    <w:rsid w:val="00A231DE"/>
    <w:rsid w:val="00A342AF"/>
    <w:rsid w:val="00AD2874"/>
    <w:rsid w:val="00B010DC"/>
    <w:rsid w:val="00B12A12"/>
    <w:rsid w:val="00B14DA4"/>
    <w:rsid w:val="00B2498E"/>
    <w:rsid w:val="00BA504E"/>
    <w:rsid w:val="00BE17C9"/>
    <w:rsid w:val="00BF63E0"/>
    <w:rsid w:val="00C065A5"/>
    <w:rsid w:val="00C20C57"/>
    <w:rsid w:val="00C371E1"/>
    <w:rsid w:val="00C47251"/>
    <w:rsid w:val="00C67CB1"/>
    <w:rsid w:val="00CD2010"/>
    <w:rsid w:val="00D018AF"/>
    <w:rsid w:val="00D16095"/>
    <w:rsid w:val="00D73941"/>
    <w:rsid w:val="00DF0E33"/>
    <w:rsid w:val="00E73788"/>
    <w:rsid w:val="00F61EBF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C2DA"/>
  <w15:chartTrackingRefBased/>
  <w15:docId w15:val="{EAEA421C-7565-48FE-A3A2-F8690B5B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DA4"/>
    <w:rPr>
      <w:rFonts w:ascii="Myriad Pro" w:hAnsi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4DA4"/>
    <w:pPr>
      <w:keepNext/>
      <w:keepLines/>
      <w:spacing w:before="240"/>
      <w:outlineLvl w:val="0"/>
    </w:pPr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B14DA4"/>
    <w:pPr>
      <w:keepNext/>
      <w:keepLines/>
      <w:spacing w:before="40" w:line="360" w:lineRule="auto"/>
      <w:outlineLvl w:val="1"/>
    </w:pPr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DA4"/>
    <w:pPr>
      <w:keepNext/>
      <w:keepLines/>
      <w:spacing w:before="40"/>
      <w:outlineLvl w:val="2"/>
    </w:pPr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F69"/>
  </w:style>
  <w:style w:type="paragraph" w:styleId="Footer">
    <w:name w:val="footer"/>
    <w:basedOn w:val="Normal"/>
    <w:link w:val="FooterChar"/>
    <w:uiPriority w:val="99"/>
    <w:unhideWhenUsed/>
    <w:rsid w:val="007B4F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F69"/>
  </w:style>
  <w:style w:type="character" w:customStyle="1" w:styleId="Heading1Char">
    <w:name w:val="Heading 1 Char"/>
    <w:basedOn w:val="DefaultParagraphFont"/>
    <w:link w:val="Heading1"/>
    <w:uiPriority w:val="9"/>
    <w:rsid w:val="00B14DA4"/>
    <w:rPr>
      <w:rFonts w:ascii="Myriad Pro Light" w:eastAsiaTheme="majorEastAsia" w:hAnsi="Myriad Pro Light" w:cstheme="majorBidi"/>
      <w:b/>
      <w:color w:val="000000" w:themeColor="text1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14DA4"/>
    <w:rPr>
      <w:rFonts w:ascii="Myriad Pro Light" w:eastAsiaTheme="majorEastAsia" w:hAnsi="Myriad Pro Light" w:cstheme="majorBidi"/>
      <w:b/>
      <w:color w:val="1F3763" w:themeColor="accent1" w:themeShade="7F"/>
      <w:sz w:val="28"/>
    </w:rPr>
  </w:style>
  <w:style w:type="paragraph" w:styleId="ListParagraph">
    <w:name w:val="List Paragraph"/>
    <w:basedOn w:val="Normal"/>
    <w:uiPriority w:val="34"/>
    <w:qFormat/>
    <w:rsid w:val="000F20D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2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l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l.ac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6af1\Desktop\Reading%20poe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97CB-62D6-43BE-A4A6-099A540F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Reading poems.dotx</Template>
  <TotalTime>42</TotalTime>
  <Pages>8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Fancett, Anna</dc:creator>
  <cp:keywords/>
  <dc:description/>
  <cp:lastModifiedBy>Fancett, Anna</cp:lastModifiedBy>
  <cp:revision>7</cp:revision>
  <dcterms:created xsi:type="dcterms:W3CDTF">2023-03-21T16:26:00Z</dcterms:created>
  <dcterms:modified xsi:type="dcterms:W3CDTF">2024-03-08T19:16:00Z</dcterms:modified>
</cp:coreProperties>
</file>